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FB1" w:rsidRPr="00CC1BC6" w:rsidRDefault="00D12FB1" w:rsidP="00C51F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2FB1" w:rsidRPr="00CC1BC6" w:rsidRDefault="00D12FB1" w:rsidP="00C51F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2FB1" w:rsidRPr="00CC1BC6" w:rsidRDefault="00D12FB1" w:rsidP="00C51F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2FB1" w:rsidRPr="00CC1BC6" w:rsidRDefault="00D12FB1" w:rsidP="00C51F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2FB1" w:rsidRPr="00CC1BC6" w:rsidRDefault="00D12FB1" w:rsidP="00C51F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2FB1" w:rsidRPr="00CC1BC6" w:rsidRDefault="00D12FB1" w:rsidP="00C51F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2FB1" w:rsidRPr="00CC1BC6" w:rsidRDefault="00D12FB1" w:rsidP="00C51F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2FB1" w:rsidRPr="00CC1BC6" w:rsidRDefault="00D12FB1" w:rsidP="00C51F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2FB1" w:rsidRPr="00CC1BC6" w:rsidRDefault="00D12FB1" w:rsidP="00C51F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2FB1" w:rsidRPr="00CC1BC6" w:rsidRDefault="00D12FB1" w:rsidP="00C51F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2FB1" w:rsidRPr="00CC1BC6" w:rsidRDefault="00D12FB1" w:rsidP="00C51F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2FB1" w:rsidRPr="00CC1BC6" w:rsidRDefault="00D12FB1" w:rsidP="00C51F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2FB1" w:rsidRPr="00CC1BC6" w:rsidRDefault="00D12FB1" w:rsidP="00C51F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2FB1" w:rsidRPr="00CC1BC6" w:rsidRDefault="00D12FB1" w:rsidP="00C51F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2FB1" w:rsidRPr="00CC1BC6" w:rsidRDefault="00D12FB1" w:rsidP="00C51F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C1BC6">
        <w:rPr>
          <w:rFonts w:ascii="Times New Roman" w:hAnsi="Times New Roman" w:cs="Times New Roman"/>
          <w:b/>
          <w:bCs/>
          <w:caps/>
          <w:sz w:val="24"/>
          <w:szCs w:val="24"/>
        </w:rPr>
        <w:t>РАБОЧАЯ ПРОГРАММа УЧЕБНОЙ ДИСЦИПЛИНЫ</w:t>
      </w:r>
    </w:p>
    <w:p w:rsidR="00D12FB1" w:rsidRPr="00CC1BC6" w:rsidRDefault="00D12FB1" w:rsidP="00C51F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:rsidR="00D12FB1" w:rsidRPr="00CC1BC6" w:rsidRDefault="00D12FB1" w:rsidP="00C51F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1BC6">
        <w:rPr>
          <w:rFonts w:ascii="Times New Roman" w:hAnsi="Times New Roman" w:cs="Times New Roman"/>
          <w:b/>
          <w:bCs/>
          <w:sz w:val="24"/>
          <w:szCs w:val="24"/>
        </w:rPr>
        <w:t>ОГСЭ.02 ИСТОРИЯ</w:t>
      </w:r>
    </w:p>
    <w:p w:rsidR="00D12FB1" w:rsidRPr="00CC1BC6" w:rsidRDefault="00D12FB1" w:rsidP="00C51F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 w:rsidRPr="00CC1B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2FB1" w:rsidRPr="00CC1BC6" w:rsidRDefault="00D12FB1" w:rsidP="00C51F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2FB1" w:rsidRPr="00CC1BC6" w:rsidRDefault="00D12FB1" w:rsidP="00C51F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2FB1" w:rsidRPr="00CC1BC6" w:rsidRDefault="00D12FB1" w:rsidP="00C51F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2FB1" w:rsidRPr="00CC1BC6" w:rsidRDefault="00D12FB1" w:rsidP="00C51F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2FB1" w:rsidRPr="00CC1BC6" w:rsidRDefault="00D12FB1" w:rsidP="00C51F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2FB1" w:rsidRPr="00CC1BC6" w:rsidRDefault="00D12FB1" w:rsidP="00C51F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2FB1" w:rsidRPr="00CC1BC6" w:rsidRDefault="00D12FB1" w:rsidP="00C51F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2FB1" w:rsidRPr="00CC1BC6" w:rsidRDefault="00D12FB1" w:rsidP="00C51F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2FB1" w:rsidRPr="00CC1BC6" w:rsidRDefault="00D12FB1" w:rsidP="00C51F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2FB1" w:rsidRPr="00CC1BC6" w:rsidRDefault="00D12FB1" w:rsidP="00C51F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2FB1" w:rsidRPr="00CC1BC6" w:rsidRDefault="00D12FB1" w:rsidP="00C51F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2FB1" w:rsidRPr="00CC1BC6" w:rsidRDefault="00D12FB1" w:rsidP="00C51F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2FB1" w:rsidRPr="00CC1BC6" w:rsidRDefault="00D12FB1" w:rsidP="00C51F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2FB1" w:rsidRPr="00CC1BC6" w:rsidRDefault="00D12FB1" w:rsidP="00C51F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2FB1" w:rsidRDefault="00D12FB1" w:rsidP="00C51F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2FB1" w:rsidRDefault="00D12FB1" w:rsidP="00C51F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2FB1" w:rsidRDefault="00D12FB1" w:rsidP="00C51F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2FB1" w:rsidRDefault="00D12FB1" w:rsidP="00C51F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2FB1" w:rsidRDefault="00D12FB1" w:rsidP="00C51F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2FB1" w:rsidRDefault="00D12FB1" w:rsidP="00C51F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2FB1" w:rsidRDefault="00D12FB1" w:rsidP="00C51F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2FB1" w:rsidRDefault="00D12FB1" w:rsidP="00C51F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2FB1" w:rsidRDefault="00D12FB1" w:rsidP="00C20AB6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ПАВЛОВО</w:t>
      </w:r>
    </w:p>
    <w:p w:rsidR="00D12FB1" w:rsidRPr="00CC1BC6" w:rsidRDefault="00D12FB1" w:rsidP="00C51F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2FB1" w:rsidRPr="00CC1BC6" w:rsidRDefault="00D12FB1" w:rsidP="00832C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1BC6">
        <w:rPr>
          <w:rFonts w:ascii="Times New Roman" w:hAnsi="Times New Roman" w:cs="Times New Roman"/>
          <w:sz w:val="24"/>
          <w:szCs w:val="24"/>
        </w:rPr>
        <w:t>Рабочая  программа учебной дисциплины «История» разработана на основе Федерального  государственного образовательного стандарта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1BC6">
        <w:rPr>
          <w:rFonts w:ascii="Times New Roman" w:hAnsi="Times New Roman" w:cs="Times New Roman"/>
          <w:sz w:val="24"/>
          <w:szCs w:val="24"/>
        </w:rPr>
        <w:t>(далее</w:t>
      </w:r>
      <w:r>
        <w:rPr>
          <w:rFonts w:ascii="Times New Roman" w:hAnsi="Times New Roman" w:cs="Times New Roman"/>
          <w:sz w:val="24"/>
          <w:szCs w:val="24"/>
        </w:rPr>
        <w:t xml:space="preserve"> – ФГОС) для  специальности</w:t>
      </w:r>
      <w:r w:rsidRPr="00CC1BC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13.02.11  </w:t>
      </w:r>
      <w:r w:rsidRPr="00640E35">
        <w:rPr>
          <w:rFonts w:ascii="Times New Roman" w:hAnsi="Times New Roman" w:cs="Times New Roman"/>
          <w:sz w:val="24"/>
          <w:szCs w:val="24"/>
        </w:rPr>
        <w:t>Техничес</w:t>
      </w:r>
      <w:r>
        <w:rPr>
          <w:rFonts w:ascii="Times New Roman" w:hAnsi="Times New Roman" w:cs="Times New Roman"/>
          <w:sz w:val="24"/>
          <w:szCs w:val="24"/>
        </w:rPr>
        <w:t xml:space="preserve">кая эксплуатация и обслуживание </w:t>
      </w:r>
      <w:r w:rsidRPr="00640E35">
        <w:rPr>
          <w:rFonts w:ascii="Times New Roman" w:hAnsi="Times New Roman" w:cs="Times New Roman"/>
          <w:sz w:val="24"/>
          <w:szCs w:val="24"/>
        </w:rPr>
        <w:t>электрического и электромеханического оборудования (по отраслям)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1BC6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образования (далее - СПО).  </w:t>
      </w:r>
    </w:p>
    <w:p w:rsidR="00D12FB1" w:rsidRPr="00CC1BC6" w:rsidRDefault="00D12FB1" w:rsidP="00C51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1BC6">
        <w:rPr>
          <w:rFonts w:ascii="Times New Roman" w:hAnsi="Times New Roman" w:cs="Times New Roman"/>
          <w:sz w:val="24"/>
          <w:szCs w:val="24"/>
        </w:rPr>
        <w:t xml:space="preserve"> Организация – разработчик: Государственное бюджетное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профессиональное </w:t>
      </w:r>
      <w:r w:rsidRPr="00CC1BC6">
        <w:rPr>
          <w:rFonts w:ascii="Times New Roman" w:hAnsi="Times New Roman" w:cs="Times New Roman"/>
          <w:sz w:val="24"/>
          <w:szCs w:val="24"/>
        </w:rPr>
        <w:t xml:space="preserve">образовательное  учреждение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C1BC6">
        <w:rPr>
          <w:rFonts w:ascii="Times New Roman" w:hAnsi="Times New Roman" w:cs="Times New Roman"/>
          <w:sz w:val="24"/>
          <w:szCs w:val="24"/>
        </w:rPr>
        <w:t>Павловский автомеханический техникум им. И.И. Лепсе.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12FB1" w:rsidRPr="00CC1BC6" w:rsidRDefault="00D12FB1" w:rsidP="00C51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2FB1" w:rsidRPr="00CC1BC6" w:rsidRDefault="00D12FB1" w:rsidP="00C51FBA">
      <w:pPr>
        <w:jc w:val="both"/>
        <w:rPr>
          <w:rFonts w:ascii="Times New Roman" w:hAnsi="Times New Roman" w:cs="Times New Roman"/>
          <w:sz w:val="24"/>
          <w:szCs w:val="24"/>
        </w:rPr>
      </w:pPr>
      <w:r w:rsidRPr="00CC1BC6">
        <w:rPr>
          <w:rFonts w:ascii="Times New Roman" w:hAnsi="Times New Roman" w:cs="Times New Roman"/>
          <w:sz w:val="24"/>
          <w:szCs w:val="24"/>
        </w:rPr>
        <w:t>Разработчик:</w:t>
      </w:r>
    </w:p>
    <w:p w:rsidR="00D12FB1" w:rsidRPr="00CC1BC6" w:rsidRDefault="00D12FB1" w:rsidP="00C51FBA">
      <w:pPr>
        <w:jc w:val="both"/>
        <w:rPr>
          <w:rFonts w:ascii="Times New Roman" w:hAnsi="Times New Roman" w:cs="Times New Roman"/>
          <w:sz w:val="24"/>
          <w:szCs w:val="24"/>
        </w:rPr>
      </w:pPr>
      <w:r w:rsidRPr="00CC1BC6">
        <w:rPr>
          <w:rFonts w:ascii="Times New Roman" w:hAnsi="Times New Roman" w:cs="Times New Roman"/>
          <w:sz w:val="24"/>
          <w:szCs w:val="24"/>
        </w:rPr>
        <w:t>Коломенцева Н.Н.  преподаватель</w:t>
      </w:r>
    </w:p>
    <w:p w:rsidR="00D12FB1" w:rsidRPr="00CC1BC6" w:rsidRDefault="00D12FB1" w:rsidP="00C51F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2FB1" w:rsidRPr="00CC1BC6" w:rsidRDefault="00D12FB1" w:rsidP="00C51FBA">
      <w:pPr>
        <w:jc w:val="both"/>
        <w:rPr>
          <w:rFonts w:ascii="Times New Roman" w:hAnsi="Times New Roman" w:cs="Times New Roman"/>
          <w:sz w:val="24"/>
          <w:szCs w:val="24"/>
        </w:rPr>
      </w:pPr>
      <w:r w:rsidRPr="00CC1BC6">
        <w:rPr>
          <w:rFonts w:ascii="Times New Roman" w:hAnsi="Times New Roman" w:cs="Times New Roman"/>
          <w:sz w:val="24"/>
          <w:szCs w:val="24"/>
        </w:rPr>
        <w:tab/>
      </w:r>
    </w:p>
    <w:p w:rsidR="00D12FB1" w:rsidRPr="00CC1BC6" w:rsidRDefault="00D12FB1" w:rsidP="00C51F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2FB1" w:rsidRPr="00CC1BC6" w:rsidRDefault="00D12FB1" w:rsidP="00C51F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2FB1" w:rsidRPr="00CC1BC6" w:rsidRDefault="00D12FB1" w:rsidP="00C51F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2FB1" w:rsidRPr="00CC1BC6" w:rsidRDefault="00D12FB1" w:rsidP="00C51F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2FB1" w:rsidRPr="00CC1BC6" w:rsidRDefault="00D12FB1" w:rsidP="00C51F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2FB1" w:rsidRPr="00CC1BC6" w:rsidRDefault="00D12FB1" w:rsidP="00C51F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2FB1" w:rsidRPr="00CC1BC6" w:rsidRDefault="00D12FB1" w:rsidP="00C51F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2FB1" w:rsidRPr="00CC1BC6" w:rsidRDefault="00D12FB1" w:rsidP="00C51F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2FB1" w:rsidRPr="00CC1BC6" w:rsidRDefault="00D12FB1" w:rsidP="00C51F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2FB1" w:rsidRPr="00CC1BC6" w:rsidRDefault="00D12FB1" w:rsidP="00C51F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2FB1" w:rsidRPr="00CC1BC6" w:rsidRDefault="00D12FB1" w:rsidP="00C51F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2FB1" w:rsidRPr="00CC1BC6" w:rsidRDefault="00D12FB1" w:rsidP="00C51F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2FB1" w:rsidRPr="00CC1BC6" w:rsidRDefault="00D12FB1" w:rsidP="00C51F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2FB1" w:rsidRPr="00CC1BC6" w:rsidRDefault="00D12FB1" w:rsidP="00C51F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2FB1" w:rsidRPr="00CC1BC6" w:rsidRDefault="00D12FB1" w:rsidP="00C51F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2FB1" w:rsidRDefault="00D12FB1" w:rsidP="00C51F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2FB1" w:rsidRDefault="00D12FB1" w:rsidP="00C51F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2FB1" w:rsidRDefault="00D12FB1" w:rsidP="00C51F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2FB1" w:rsidRPr="00CC1BC6" w:rsidRDefault="00D12FB1" w:rsidP="00C51F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2FB1" w:rsidRPr="00CC1BC6" w:rsidRDefault="00D12FB1" w:rsidP="00C51F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1BC6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:rsidR="00D12FB1" w:rsidRPr="00CC1BC6" w:rsidRDefault="00D12FB1" w:rsidP="00C51FBA">
      <w:pPr>
        <w:jc w:val="right"/>
        <w:rPr>
          <w:rFonts w:ascii="Times New Roman" w:hAnsi="Times New Roman" w:cs="Times New Roman"/>
          <w:sz w:val="24"/>
          <w:szCs w:val="24"/>
        </w:rPr>
      </w:pPr>
      <w:r w:rsidRPr="00CC1BC6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36"/>
        <w:gridCol w:w="4541"/>
      </w:tblGrid>
      <w:tr w:rsidR="00D12FB1" w:rsidRPr="00CC1BC6">
        <w:tc>
          <w:tcPr>
            <w:tcW w:w="7393" w:type="dxa"/>
          </w:tcPr>
          <w:p w:rsidR="00D12FB1" w:rsidRPr="00CC1BC6" w:rsidRDefault="00D12FB1" w:rsidP="001467E5">
            <w:pPr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93" w:type="dxa"/>
          </w:tcPr>
          <w:p w:rsidR="00D12FB1" w:rsidRPr="00CC1BC6" w:rsidRDefault="00D12FB1" w:rsidP="001467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D12FB1" w:rsidRPr="00CC1BC6">
        <w:tc>
          <w:tcPr>
            <w:tcW w:w="7393" w:type="dxa"/>
          </w:tcPr>
          <w:p w:rsidR="00D12FB1" w:rsidRPr="00CC1BC6" w:rsidRDefault="00D12FB1" w:rsidP="001467E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</w:tc>
        <w:tc>
          <w:tcPr>
            <w:tcW w:w="7393" w:type="dxa"/>
            <w:vAlign w:val="center"/>
          </w:tcPr>
          <w:p w:rsidR="00D12FB1" w:rsidRPr="00CC1BC6" w:rsidRDefault="00D12FB1" w:rsidP="001467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12FB1" w:rsidRPr="00CC1BC6">
        <w:tc>
          <w:tcPr>
            <w:tcW w:w="7393" w:type="dxa"/>
          </w:tcPr>
          <w:p w:rsidR="00D12FB1" w:rsidRPr="00CC1BC6" w:rsidRDefault="00D12FB1" w:rsidP="001467E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 и содержание учебной дисциплины</w:t>
            </w:r>
          </w:p>
        </w:tc>
        <w:tc>
          <w:tcPr>
            <w:tcW w:w="7393" w:type="dxa"/>
            <w:vAlign w:val="center"/>
          </w:tcPr>
          <w:p w:rsidR="00D12FB1" w:rsidRPr="00CC1BC6" w:rsidRDefault="00D12FB1" w:rsidP="001467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D12FB1" w:rsidRPr="00CC1BC6">
        <w:tc>
          <w:tcPr>
            <w:tcW w:w="7393" w:type="dxa"/>
          </w:tcPr>
          <w:p w:rsidR="00D12FB1" w:rsidRPr="00CC1BC6" w:rsidRDefault="00D12FB1" w:rsidP="001467E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7393" w:type="dxa"/>
            <w:vAlign w:val="center"/>
          </w:tcPr>
          <w:p w:rsidR="00D12FB1" w:rsidRPr="00CC1BC6" w:rsidRDefault="00D12FB1" w:rsidP="001467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D12FB1" w:rsidRPr="00CC1BC6">
        <w:tc>
          <w:tcPr>
            <w:tcW w:w="7393" w:type="dxa"/>
          </w:tcPr>
          <w:p w:rsidR="00D12FB1" w:rsidRPr="00CC1BC6" w:rsidRDefault="00D12FB1" w:rsidP="001467E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 освоения</w:t>
            </w:r>
          </w:p>
        </w:tc>
        <w:tc>
          <w:tcPr>
            <w:tcW w:w="7393" w:type="dxa"/>
            <w:vAlign w:val="center"/>
          </w:tcPr>
          <w:p w:rsidR="00D12FB1" w:rsidRPr="00CC1BC6" w:rsidRDefault="00D12FB1" w:rsidP="001467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</w:tbl>
    <w:p w:rsidR="00D12FB1" w:rsidRPr="00CC1BC6" w:rsidRDefault="00D12FB1" w:rsidP="00C51FBA">
      <w:pPr>
        <w:jc w:val="right"/>
        <w:rPr>
          <w:rFonts w:ascii="Times New Roman" w:hAnsi="Times New Roman" w:cs="Times New Roman"/>
          <w:sz w:val="24"/>
          <w:szCs w:val="24"/>
        </w:rPr>
      </w:pPr>
      <w:r w:rsidRPr="00CC1B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D12FB1" w:rsidRPr="00CC1BC6" w:rsidRDefault="00D12FB1" w:rsidP="00C51FBA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12FB1" w:rsidRPr="00CC1BC6" w:rsidRDefault="00D12FB1" w:rsidP="00C51FBA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12FB1" w:rsidRPr="00CC1BC6" w:rsidRDefault="00D12FB1" w:rsidP="00C51FBA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12FB1" w:rsidRPr="00CC1BC6" w:rsidRDefault="00D12FB1" w:rsidP="00C51FBA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D12FB1" w:rsidRPr="00CC1BC6" w:rsidRDefault="00D12FB1" w:rsidP="00C51FBA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D12FB1" w:rsidRPr="00CC1BC6" w:rsidRDefault="00D12FB1" w:rsidP="00C51FBA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D12FB1" w:rsidRPr="00CC1BC6" w:rsidRDefault="00D12FB1" w:rsidP="00C51FBA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D12FB1" w:rsidRPr="00CC1BC6" w:rsidRDefault="00D12FB1" w:rsidP="00C51FBA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D12FB1" w:rsidRPr="00CC1BC6" w:rsidRDefault="00D12FB1" w:rsidP="00C51FBA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D12FB1" w:rsidRPr="00CC1BC6" w:rsidRDefault="00D12FB1" w:rsidP="00C51FBA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D12FB1" w:rsidRPr="00CC1BC6" w:rsidRDefault="00D12FB1" w:rsidP="00C51FBA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D12FB1" w:rsidRPr="00CC1BC6" w:rsidRDefault="00D12FB1" w:rsidP="00C51FBA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D12FB1" w:rsidRPr="00CC1BC6" w:rsidRDefault="00D12FB1" w:rsidP="00C51FBA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D12FB1" w:rsidRPr="00CC1BC6" w:rsidRDefault="00D12FB1" w:rsidP="00C51FBA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D12FB1" w:rsidRPr="00CC1BC6" w:rsidRDefault="00D12FB1" w:rsidP="00C51FBA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D12FB1" w:rsidRPr="00CC1BC6" w:rsidRDefault="00D12FB1" w:rsidP="00C51FBA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D12FB1" w:rsidRPr="00CC1BC6" w:rsidRDefault="00D12FB1" w:rsidP="00291813">
      <w:pPr>
        <w:pStyle w:val="ListParagraph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1BC6">
        <w:rPr>
          <w:rFonts w:ascii="Times New Roman" w:hAnsi="Times New Roman" w:cs="Times New Roman"/>
          <w:b/>
          <w:bCs/>
          <w:sz w:val="24"/>
          <w:szCs w:val="24"/>
        </w:rPr>
        <w:t>ПАСПОРТ ПРОГРАММЫ УЧЕБНОЙ  ДИСЦИПЛИНЫ</w:t>
      </w:r>
    </w:p>
    <w:p w:rsidR="00D12FB1" w:rsidRPr="00CC1BC6" w:rsidRDefault="00D12FB1" w:rsidP="00291813">
      <w:pPr>
        <w:pStyle w:val="ListParagraph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1BC6">
        <w:rPr>
          <w:rFonts w:ascii="Times New Roman" w:hAnsi="Times New Roman" w:cs="Times New Roman"/>
          <w:b/>
          <w:bCs/>
          <w:sz w:val="24"/>
          <w:szCs w:val="24"/>
        </w:rPr>
        <w:t>«История»</w:t>
      </w:r>
    </w:p>
    <w:p w:rsidR="00D12FB1" w:rsidRPr="00CC1BC6" w:rsidRDefault="00D12FB1" w:rsidP="00291813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1BC6">
        <w:rPr>
          <w:rFonts w:ascii="Times New Roman" w:hAnsi="Times New Roman" w:cs="Times New Roman"/>
          <w:b/>
          <w:bCs/>
          <w:sz w:val="24"/>
          <w:szCs w:val="24"/>
        </w:rPr>
        <w:t>1.1.     Область применения программы</w:t>
      </w:r>
    </w:p>
    <w:p w:rsidR="00D12FB1" w:rsidRPr="00CC1BC6" w:rsidRDefault="00D12FB1" w:rsidP="00291813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C1BC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C1BC6">
        <w:rPr>
          <w:rFonts w:ascii="Times New Roman" w:hAnsi="Times New Roman" w:cs="Times New Roman"/>
          <w:sz w:val="24"/>
          <w:szCs w:val="24"/>
        </w:rPr>
        <w:t>Рабочая  программа учебной дисциплины «История»  является частью примерной основной профессиональной образовательной  программы в соответствии с ФГОС  по всем специальностям СПО</w:t>
      </w:r>
    </w:p>
    <w:p w:rsidR="00D12FB1" w:rsidRPr="00CC1BC6" w:rsidRDefault="00D12FB1" w:rsidP="00291813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12FB1" w:rsidRPr="00CC1BC6" w:rsidRDefault="00D12FB1" w:rsidP="00291813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C1BC6">
        <w:rPr>
          <w:rFonts w:ascii="Times New Roman" w:hAnsi="Times New Roman" w:cs="Times New Roman"/>
          <w:b/>
          <w:bCs/>
          <w:sz w:val="24"/>
          <w:szCs w:val="24"/>
        </w:rPr>
        <w:t>1.2. Место учебной дисциплины в структуре  основной профессиональной образовательной программе:</w:t>
      </w:r>
    </w:p>
    <w:p w:rsidR="00D12FB1" w:rsidRPr="00CC1BC6" w:rsidRDefault="00D12FB1" w:rsidP="00291813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12FB1" w:rsidRPr="00CC1BC6" w:rsidRDefault="00D12FB1" w:rsidP="002918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BC6">
        <w:rPr>
          <w:rFonts w:ascii="Times New Roman" w:hAnsi="Times New Roman" w:cs="Times New Roman"/>
          <w:sz w:val="24"/>
          <w:szCs w:val="24"/>
        </w:rPr>
        <w:t xml:space="preserve">Дисциплина «История» входит в структуру  дисциплин общего  гуманитарного и социально – экономического   цикла.  </w:t>
      </w:r>
    </w:p>
    <w:p w:rsidR="00D12FB1" w:rsidRPr="00CC1BC6" w:rsidRDefault="00D12FB1" w:rsidP="00291813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1BC6">
        <w:rPr>
          <w:rFonts w:ascii="Times New Roman" w:hAnsi="Times New Roman" w:cs="Times New Roman"/>
          <w:b/>
          <w:bCs/>
          <w:sz w:val="24"/>
          <w:szCs w:val="24"/>
        </w:rPr>
        <w:t>1.3.     Цели и задачи учебной дисциплины – требования к результатам освоения учебной дисциплины:</w:t>
      </w:r>
    </w:p>
    <w:p w:rsidR="00D12FB1" w:rsidRPr="00CC1BC6" w:rsidRDefault="00D12FB1" w:rsidP="0029181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1BC6">
        <w:rPr>
          <w:rFonts w:ascii="Times New Roman" w:hAnsi="Times New Roman" w:cs="Times New Roman"/>
          <w:sz w:val="24"/>
          <w:szCs w:val="24"/>
        </w:rPr>
        <w:t>В результате изучения учебной дисциплины «История» обучающийся должен</w:t>
      </w:r>
    </w:p>
    <w:p w:rsidR="00D12FB1" w:rsidRPr="00CC1BC6" w:rsidRDefault="00D12FB1" w:rsidP="0029181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1BC6">
        <w:rPr>
          <w:rFonts w:ascii="Times New Roman" w:hAnsi="Times New Roman" w:cs="Times New Roman"/>
          <w:sz w:val="24"/>
          <w:szCs w:val="24"/>
        </w:rPr>
        <w:t>Уметь:</w:t>
      </w:r>
    </w:p>
    <w:p w:rsidR="00D12FB1" w:rsidRPr="00CC1BC6" w:rsidRDefault="00D12FB1" w:rsidP="0029181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1BC6">
        <w:rPr>
          <w:rFonts w:ascii="Times New Roman" w:hAnsi="Times New Roman" w:cs="Times New Roman"/>
          <w:sz w:val="24"/>
          <w:szCs w:val="24"/>
        </w:rPr>
        <w:t xml:space="preserve">- ориентироваться в современной экономической, политической и культурной ситуации в России и мире; </w:t>
      </w:r>
    </w:p>
    <w:p w:rsidR="00D12FB1" w:rsidRPr="00CC1BC6" w:rsidRDefault="00D12FB1" w:rsidP="0029181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1BC6">
        <w:rPr>
          <w:rFonts w:ascii="Times New Roman" w:hAnsi="Times New Roman" w:cs="Times New Roman"/>
          <w:sz w:val="24"/>
          <w:szCs w:val="24"/>
        </w:rPr>
        <w:t>-  выявлять взаимосвязи отечественных, региональных и культурных проблем в их историческом аспекте.</w:t>
      </w:r>
    </w:p>
    <w:p w:rsidR="00D12FB1" w:rsidRPr="00CC1BC6" w:rsidRDefault="00D12FB1" w:rsidP="0029181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1BC6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 знать:</w:t>
      </w:r>
    </w:p>
    <w:p w:rsidR="00D12FB1" w:rsidRPr="00CC1BC6" w:rsidRDefault="00D12FB1" w:rsidP="0029181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1BC6">
        <w:rPr>
          <w:rFonts w:ascii="Times New Roman" w:hAnsi="Times New Roman" w:cs="Times New Roman"/>
          <w:sz w:val="24"/>
          <w:szCs w:val="24"/>
        </w:rPr>
        <w:t>- основные направления развития ключевых регионов мира на рубеже веков (</w:t>
      </w:r>
      <w:r w:rsidRPr="00CC1BC6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CC1BC6">
        <w:rPr>
          <w:rFonts w:ascii="Times New Roman" w:hAnsi="Times New Roman" w:cs="Times New Roman"/>
          <w:sz w:val="24"/>
          <w:szCs w:val="24"/>
        </w:rPr>
        <w:t>-</w:t>
      </w:r>
      <w:r w:rsidRPr="00CC1BC6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CC1BC6">
        <w:rPr>
          <w:rFonts w:ascii="Times New Roman" w:hAnsi="Times New Roman" w:cs="Times New Roman"/>
          <w:sz w:val="24"/>
          <w:szCs w:val="24"/>
        </w:rPr>
        <w:t xml:space="preserve"> в.в.);</w:t>
      </w:r>
    </w:p>
    <w:p w:rsidR="00D12FB1" w:rsidRPr="00CC1BC6" w:rsidRDefault="00D12FB1" w:rsidP="0029181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1BC6">
        <w:rPr>
          <w:rFonts w:ascii="Times New Roman" w:hAnsi="Times New Roman" w:cs="Times New Roman"/>
          <w:sz w:val="24"/>
          <w:szCs w:val="24"/>
        </w:rPr>
        <w:t xml:space="preserve">- сущность  и причины локальных, региональных, межгосударственных конфликтов в конце </w:t>
      </w:r>
      <w:r w:rsidRPr="00CC1BC6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CC1BC6">
        <w:rPr>
          <w:rFonts w:ascii="Times New Roman" w:hAnsi="Times New Roman" w:cs="Times New Roman"/>
          <w:sz w:val="24"/>
          <w:szCs w:val="24"/>
        </w:rPr>
        <w:t xml:space="preserve"> начале </w:t>
      </w:r>
      <w:r w:rsidRPr="00CC1BC6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CC1BC6">
        <w:rPr>
          <w:rFonts w:ascii="Times New Roman" w:hAnsi="Times New Roman" w:cs="Times New Roman"/>
          <w:sz w:val="24"/>
          <w:szCs w:val="24"/>
        </w:rPr>
        <w:t>$</w:t>
      </w:r>
    </w:p>
    <w:p w:rsidR="00D12FB1" w:rsidRPr="00CC1BC6" w:rsidRDefault="00D12FB1" w:rsidP="0029181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1BC6">
        <w:rPr>
          <w:rFonts w:ascii="Times New Roman" w:hAnsi="Times New Roman" w:cs="Times New Roman"/>
          <w:sz w:val="24"/>
          <w:szCs w:val="24"/>
        </w:rPr>
        <w:t>- 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D12FB1" w:rsidRPr="00CC1BC6" w:rsidRDefault="00D12FB1" w:rsidP="0029181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1BC6">
        <w:rPr>
          <w:rFonts w:ascii="Times New Roman" w:hAnsi="Times New Roman" w:cs="Times New Roman"/>
          <w:sz w:val="24"/>
          <w:szCs w:val="24"/>
        </w:rPr>
        <w:t>- назначение ООН, НАТО, ЕС и других организаций и основные направления их деятельности;</w:t>
      </w:r>
    </w:p>
    <w:p w:rsidR="00D12FB1" w:rsidRPr="00CC1BC6" w:rsidRDefault="00D12FB1" w:rsidP="0029181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1BC6">
        <w:rPr>
          <w:rFonts w:ascii="Times New Roman" w:hAnsi="Times New Roman" w:cs="Times New Roman"/>
          <w:sz w:val="24"/>
          <w:szCs w:val="24"/>
        </w:rPr>
        <w:t>- роль науки, культуры, религии в сохранении и укреплении  национальных и государственных традиций;</w:t>
      </w:r>
    </w:p>
    <w:p w:rsidR="00D12FB1" w:rsidRDefault="00D12FB1" w:rsidP="0029181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1BC6">
        <w:rPr>
          <w:rFonts w:ascii="Times New Roman" w:hAnsi="Times New Roman" w:cs="Times New Roman"/>
          <w:sz w:val="24"/>
          <w:szCs w:val="24"/>
        </w:rPr>
        <w:t>- содержание и назначение  важнейших правовых и законодательных актов мирового и регионального значения.</w:t>
      </w:r>
    </w:p>
    <w:p w:rsidR="00D12FB1" w:rsidRDefault="00D12FB1" w:rsidP="00BF12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12FB1" w:rsidRDefault="00D12FB1" w:rsidP="00BF12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12FB1" w:rsidRDefault="00D12FB1" w:rsidP="00BF12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12FB1" w:rsidRDefault="00D12FB1" w:rsidP="00BF12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12FB1" w:rsidRDefault="00D12FB1" w:rsidP="00BF12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12FB1" w:rsidRDefault="00D12FB1" w:rsidP="00BF12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12FB1" w:rsidRDefault="00D12FB1" w:rsidP="00BF12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ОК 01. Выбирать способы решения задач профессиональной деятельности применительно к различным</w:t>
      </w:r>
    </w:p>
    <w:p w:rsidR="00D12FB1" w:rsidRDefault="00D12FB1" w:rsidP="00BF12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контекстам;</w:t>
      </w:r>
    </w:p>
    <w:p w:rsidR="00D12FB1" w:rsidRDefault="00D12FB1" w:rsidP="00BF12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ОК 02. Осуществлять поиск, анализ и интерпретацию информации, необходимой для выполнения задач</w:t>
      </w:r>
    </w:p>
    <w:p w:rsidR="00D12FB1" w:rsidRDefault="00D12FB1" w:rsidP="00BF12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профессиональной деятельности;</w:t>
      </w:r>
    </w:p>
    <w:p w:rsidR="00D12FB1" w:rsidRDefault="00D12FB1" w:rsidP="00BF12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ОК 03. Планировать и реализовывать собственное профессиональное и личностное развитие;</w:t>
      </w:r>
    </w:p>
    <w:p w:rsidR="00D12FB1" w:rsidRDefault="00D12FB1" w:rsidP="00BF12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ОК 04. Работать в коллективе и команде, эффективно взаимодействовать с коллегами, руководством,</w:t>
      </w:r>
    </w:p>
    <w:p w:rsidR="00D12FB1" w:rsidRDefault="00D12FB1" w:rsidP="00BF12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клиентами;</w:t>
      </w:r>
    </w:p>
    <w:p w:rsidR="00D12FB1" w:rsidRDefault="00D12FB1" w:rsidP="00BF12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ОК 05. Осуществлять устную и письменную коммуникацию на государственном языке Российской</w:t>
      </w:r>
    </w:p>
    <w:p w:rsidR="00D12FB1" w:rsidRDefault="00D12FB1" w:rsidP="00BF12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Федерации с учетом особенностей социального и культурного контекста;</w:t>
      </w:r>
    </w:p>
    <w:p w:rsidR="00D12FB1" w:rsidRDefault="00D12FB1" w:rsidP="00BF12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ОК 06. Проявлять гражданско-патриотическую позицию, демонстрировать осознанное поведение на</w:t>
      </w:r>
    </w:p>
    <w:p w:rsidR="00D12FB1" w:rsidRDefault="00D12FB1" w:rsidP="00BF12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основе традиционных общечеловеческих ценностей;</w:t>
      </w:r>
    </w:p>
    <w:p w:rsidR="00D12FB1" w:rsidRDefault="00D12FB1" w:rsidP="00BF12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ОК 07. Содействовать сохранению окружающей среды, ресурсосбережению, эффективно действовать в</w:t>
      </w:r>
    </w:p>
    <w:p w:rsidR="00D12FB1" w:rsidRDefault="00D12FB1" w:rsidP="00BF12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чрезвычайных ситуациях;</w:t>
      </w:r>
    </w:p>
    <w:p w:rsidR="00D12FB1" w:rsidRDefault="00D12FB1" w:rsidP="00BF12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ОК 08. Использовать средства физической культуры для сохранения и укрепления здоровья в процессе</w:t>
      </w:r>
    </w:p>
    <w:p w:rsidR="00D12FB1" w:rsidRDefault="00D12FB1" w:rsidP="00BF12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профессиональной деятельности и поддержания необходимого уровня физической подготовленности;</w:t>
      </w:r>
    </w:p>
    <w:p w:rsidR="00D12FB1" w:rsidRDefault="00D12FB1" w:rsidP="00BF12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ОК 09. Использовать информационные технологии в профессиональной деятельности;</w:t>
      </w:r>
    </w:p>
    <w:p w:rsidR="00D12FB1" w:rsidRDefault="00D12FB1" w:rsidP="00BF12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ОК 10. Пользоваться профессиональной документацией на государственном и иностранном языках;</w:t>
      </w:r>
    </w:p>
    <w:p w:rsidR="00D12FB1" w:rsidRDefault="00D12FB1" w:rsidP="00BF12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ОК 11. Использовать знания по финансовой грамотности, планировать предпринимательскую</w:t>
      </w:r>
    </w:p>
    <w:p w:rsidR="00D12FB1" w:rsidRDefault="00D12FB1" w:rsidP="00BF12EB">
      <w:pPr>
        <w:pStyle w:val="msonormalcxspmiddle"/>
        <w:spacing w:after="0" w:afterAutospacing="0"/>
        <w:contextualSpacing/>
      </w:pPr>
      <w:r>
        <w:t>деятельность в профессиональной сфере.</w:t>
      </w:r>
    </w:p>
    <w:p w:rsidR="00D12FB1" w:rsidRDefault="00D12FB1" w:rsidP="00BF12EB">
      <w:pPr>
        <w:pStyle w:val="msonormalcxspmiddle"/>
        <w:spacing w:after="0" w:afterAutospacing="0"/>
        <w:contextualSpacing/>
      </w:pPr>
    </w:p>
    <w:p w:rsidR="00D12FB1" w:rsidRDefault="00D12FB1" w:rsidP="0029181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2FB1" w:rsidRDefault="00D12FB1" w:rsidP="0029181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2FB1" w:rsidRPr="00CC1BC6" w:rsidRDefault="00D12FB1" w:rsidP="0029181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2FB1" w:rsidRPr="00CC1BC6" w:rsidRDefault="00D12FB1" w:rsidP="00C51FBA">
      <w:pPr>
        <w:pStyle w:val="ListParagraph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1BC6">
        <w:rPr>
          <w:rFonts w:ascii="Times New Roman" w:hAnsi="Times New Roman" w:cs="Times New Roman"/>
          <w:b/>
          <w:bCs/>
          <w:sz w:val="24"/>
          <w:szCs w:val="24"/>
        </w:rPr>
        <w:t>1.4.    Рекомендуемое количество часов на освоение учебной дисциплины:</w:t>
      </w:r>
    </w:p>
    <w:p w:rsidR="00D12FB1" w:rsidRPr="00CC1BC6" w:rsidRDefault="00D12FB1" w:rsidP="00C51FBA">
      <w:pPr>
        <w:tabs>
          <w:tab w:val="left" w:pos="5739"/>
        </w:tabs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CC1BC6">
        <w:rPr>
          <w:rFonts w:ascii="Times New Roman" w:hAnsi="Times New Roman" w:cs="Times New Roman"/>
          <w:sz w:val="24"/>
          <w:szCs w:val="24"/>
        </w:rPr>
        <w:tab/>
      </w:r>
    </w:p>
    <w:p w:rsidR="00D12FB1" w:rsidRPr="00CC1BC6" w:rsidRDefault="00D12FB1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C1BC6">
        <w:rPr>
          <w:rFonts w:ascii="Times New Roman" w:hAnsi="Times New Roman" w:cs="Times New Roman"/>
          <w:sz w:val="24"/>
          <w:szCs w:val="24"/>
        </w:rPr>
        <w:t>максимальной учебной нагрузки,  обучающегося   - 62  часов, в том числе:</w:t>
      </w:r>
    </w:p>
    <w:p w:rsidR="00D12FB1" w:rsidRPr="00CC1BC6" w:rsidRDefault="00D12FB1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218"/>
        <w:jc w:val="both"/>
        <w:rPr>
          <w:rFonts w:ascii="Times New Roman" w:hAnsi="Times New Roman" w:cs="Times New Roman"/>
          <w:sz w:val="24"/>
          <w:szCs w:val="24"/>
        </w:rPr>
      </w:pPr>
      <w:r w:rsidRPr="00CC1BC6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нагрузки, обучающегося  - 48 часов;</w:t>
      </w:r>
    </w:p>
    <w:p w:rsidR="00D12FB1" w:rsidRPr="00CC1BC6" w:rsidRDefault="00D12FB1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C1BC6">
        <w:rPr>
          <w:rFonts w:ascii="Times New Roman" w:hAnsi="Times New Roman" w:cs="Times New Roman"/>
          <w:sz w:val="24"/>
          <w:szCs w:val="24"/>
        </w:rPr>
        <w:t>самостоятельной работы, обучающегося -  14 часов.</w:t>
      </w:r>
    </w:p>
    <w:p w:rsidR="00D12FB1" w:rsidRPr="00CC1BC6" w:rsidRDefault="00D12FB1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12FB1" w:rsidRPr="00CC1BC6" w:rsidRDefault="00D12FB1" w:rsidP="00C51FBA">
      <w:pPr>
        <w:pStyle w:val="ListParagraph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2FB1" w:rsidRPr="00CC1BC6" w:rsidRDefault="00D12FB1" w:rsidP="00C51FBA">
      <w:pPr>
        <w:pStyle w:val="ListParagraph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2FB1" w:rsidRPr="00CC1BC6" w:rsidRDefault="00D12FB1" w:rsidP="00C51FBA">
      <w:pPr>
        <w:pStyle w:val="ListParagraph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2FB1" w:rsidRPr="00CC1BC6" w:rsidRDefault="00D12FB1" w:rsidP="00C51FBA">
      <w:pPr>
        <w:pStyle w:val="ListParagraph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2FB1" w:rsidRPr="00CC1BC6" w:rsidRDefault="00D12FB1" w:rsidP="00C51FBA">
      <w:pPr>
        <w:pStyle w:val="ListParagraph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2FB1" w:rsidRPr="00CC1BC6" w:rsidRDefault="00D12FB1" w:rsidP="00C51FBA">
      <w:pPr>
        <w:pStyle w:val="ListParagraph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2FB1" w:rsidRPr="00CC1BC6" w:rsidRDefault="00D12FB1" w:rsidP="00C51FBA">
      <w:pPr>
        <w:pStyle w:val="ListParagraph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2FB1" w:rsidRPr="00CC1BC6" w:rsidRDefault="00D12FB1" w:rsidP="00C51FBA">
      <w:pPr>
        <w:pStyle w:val="ListParagraph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2FB1" w:rsidRPr="00CC1BC6" w:rsidRDefault="00D12FB1" w:rsidP="00C51FBA">
      <w:pPr>
        <w:pStyle w:val="ListParagraph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2FB1" w:rsidRPr="00CC1BC6" w:rsidRDefault="00D12FB1" w:rsidP="00C51FBA">
      <w:pPr>
        <w:pStyle w:val="ListParagraph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2FB1" w:rsidRPr="00CC1BC6" w:rsidRDefault="00D12FB1" w:rsidP="00C51FBA">
      <w:pPr>
        <w:pStyle w:val="ListParagraph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2FB1" w:rsidRPr="00CC1BC6" w:rsidRDefault="00D12FB1" w:rsidP="00C51FBA">
      <w:pPr>
        <w:pStyle w:val="ListParagraph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2FB1" w:rsidRPr="00CC1BC6" w:rsidRDefault="00D12FB1" w:rsidP="00C51FBA">
      <w:pPr>
        <w:pStyle w:val="ListParagraph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2FB1" w:rsidRPr="00CC1BC6" w:rsidRDefault="00D12FB1" w:rsidP="00C51FBA">
      <w:pPr>
        <w:pStyle w:val="ListParagraph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2FB1" w:rsidRPr="00CC1BC6" w:rsidRDefault="00D12FB1" w:rsidP="00C51FBA">
      <w:pPr>
        <w:pStyle w:val="ListParagraph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2FB1" w:rsidRPr="00CC1BC6" w:rsidRDefault="00D12FB1" w:rsidP="00C51FBA">
      <w:pPr>
        <w:pStyle w:val="ListParagraph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2FB1" w:rsidRDefault="00D12FB1" w:rsidP="00C51FBA">
      <w:pPr>
        <w:pStyle w:val="ListParagraph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2FB1" w:rsidRDefault="00D12FB1" w:rsidP="00C51FBA">
      <w:pPr>
        <w:pStyle w:val="ListParagraph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2FB1" w:rsidRDefault="00D12FB1" w:rsidP="00C51FBA">
      <w:pPr>
        <w:pStyle w:val="ListParagraph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2FB1" w:rsidRPr="00CC1BC6" w:rsidRDefault="00D12FB1" w:rsidP="00C51FBA">
      <w:pPr>
        <w:pStyle w:val="ListParagraph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2FB1" w:rsidRPr="00CC1BC6" w:rsidRDefault="00D12FB1" w:rsidP="00C51FBA">
      <w:pPr>
        <w:pStyle w:val="ListParagraph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2FB1" w:rsidRPr="00CC1BC6" w:rsidRDefault="00D12FB1" w:rsidP="00C51FBA">
      <w:pPr>
        <w:pStyle w:val="ListParagraph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2FB1" w:rsidRPr="00CC1BC6" w:rsidRDefault="00D12FB1" w:rsidP="00C51FBA">
      <w:pPr>
        <w:pStyle w:val="ListParagraph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1BC6">
        <w:rPr>
          <w:rFonts w:ascii="Times New Roman" w:hAnsi="Times New Roman" w:cs="Times New Roman"/>
          <w:b/>
          <w:bCs/>
          <w:sz w:val="24"/>
          <w:szCs w:val="24"/>
        </w:rPr>
        <w:t>2.СТРУКТУРА И СОДЕРЖАНИЕ  УЧЕБНОЙ ДИСЦИПЛИНЫ</w:t>
      </w:r>
    </w:p>
    <w:p w:rsidR="00D12FB1" w:rsidRPr="00CC1BC6" w:rsidRDefault="00D12FB1" w:rsidP="00C51FBA">
      <w:pPr>
        <w:pStyle w:val="ListParagraph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2FB1" w:rsidRPr="00CC1BC6" w:rsidRDefault="00D12FB1" w:rsidP="00C51FBA">
      <w:pPr>
        <w:pStyle w:val="ListParagraph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1BC6">
        <w:rPr>
          <w:rFonts w:ascii="Times New Roman" w:hAnsi="Times New Roman" w:cs="Times New Roman"/>
          <w:b/>
          <w:bCs/>
          <w:sz w:val="24"/>
          <w:szCs w:val="24"/>
        </w:rPr>
        <w:t>2.1.    Объем учебной дисциплины и виды учебной работы</w:t>
      </w:r>
    </w:p>
    <w:p w:rsidR="00D12FB1" w:rsidRPr="00CC1BC6" w:rsidRDefault="00D12FB1" w:rsidP="00C51FBA">
      <w:pPr>
        <w:pStyle w:val="ListParagraph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2FB1" w:rsidRPr="00CC1BC6" w:rsidRDefault="00D12FB1" w:rsidP="00C51FBA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24"/>
        <w:gridCol w:w="4313"/>
      </w:tblGrid>
      <w:tr w:rsidR="00D12FB1" w:rsidRPr="00CC1BC6">
        <w:tc>
          <w:tcPr>
            <w:tcW w:w="4724" w:type="dxa"/>
            <w:vAlign w:val="center"/>
          </w:tcPr>
          <w:p w:rsidR="00D12FB1" w:rsidRPr="00CC1BC6" w:rsidRDefault="00D12FB1" w:rsidP="001467E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деятельности</w:t>
            </w:r>
          </w:p>
          <w:p w:rsidR="00D12FB1" w:rsidRPr="00CC1BC6" w:rsidRDefault="00D12FB1" w:rsidP="001467E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13" w:type="dxa"/>
            <w:vAlign w:val="center"/>
          </w:tcPr>
          <w:p w:rsidR="00D12FB1" w:rsidRPr="00CC1BC6" w:rsidRDefault="00D12FB1" w:rsidP="001467E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D12FB1" w:rsidRPr="00CC1BC6">
        <w:tc>
          <w:tcPr>
            <w:tcW w:w="4724" w:type="dxa"/>
            <w:vAlign w:val="center"/>
          </w:tcPr>
          <w:p w:rsidR="00D12FB1" w:rsidRPr="00CC1BC6" w:rsidRDefault="00D12FB1" w:rsidP="001467E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</w:t>
            </w:r>
          </w:p>
          <w:p w:rsidR="00D12FB1" w:rsidRPr="00CC1BC6" w:rsidRDefault="00D12FB1" w:rsidP="001467E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  <w:vAlign w:val="center"/>
          </w:tcPr>
          <w:p w:rsidR="00D12FB1" w:rsidRPr="00CC1BC6" w:rsidRDefault="00D12FB1" w:rsidP="001467E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D12FB1" w:rsidRPr="00CC1BC6">
        <w:tc>
          <w:tcPr>
            <w:tcW w:w="4724" w:type="dxa"/>
            <w:vAlign w:val="center"/>
          </w:tcPr>
          <w:p w:rsidR="00D12FB1" w:rsidRPr="00CC1BC6" w:rsidRDefault="00D12FB1" w:rsidP="001467E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Обязательная аудиторная учебная нагрузка (всего)</w:t>
            </w:r>
          </w:p>
          <w:p w:rsidR="00D12FB1" w:rsidRPr="00CC1BC6" w:rsidRDefault="00D12FB1" w:rsidP="001467E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  <w:vAlign w:val="center"/>
          </w:tcPr>
          <w:p w:rsidR="00D12FB1" w:rsidRPr="00CC1BC6" w:rsidRDefault="00D12FB1" w:rsidP="001467E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D12FB1" w:rsidRPr="00CC1BC6">
        <w:tc>
          <w:tcPr>
            <w:tcW w:w="4724" w:type="dxa"/>
            <w:vAlign w:val="center"/>
          </w:tcPr>
          <w:p w:rsidR="00D12FB1" w:rsidRPr="00CC1BC6" w:rsidRDefault="00D12FB1" w:rsidP="001467E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в  том числе:</w:t>
            </w:r>
          </w:p>
          <w:p w:rsidR="00D12FB1" w:rsidRPr="00CC1BC6" w:rsidRDefault="00D12FB1" w:rsidP="001467E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  <w:vAlign w:val="center"/>
          </w:tcPr>
          <w:p w:rsidR="00D12FB1" w:rsidRPr="00CC1BC6" w:rsidRDefault="00D12FB1" w:rsidP="001467E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FB1" w:rsidRPr="00CC1BC6">
        <w:trPr>
          <w:trHeight w:val="660"/>
        </w:trPr>
        <w:tc>
          <w:tcPr>
            <w:tcW w:w="4724" w:type="dxa"/>
            <w:tcBorders>
              <w:bottom w:val="single" w:sz="4" w:space="0" w:color="auto"/>
            </w:tcBorders>
            <w:vAlign w:val="center"/>
          </w:tcPr>
          <w:p w:rsidR="00D12FB1" w:rsidRPr="00CC1BC6" w:rsidRDefault="00D12FB1" w:rsidP="001467E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</w:t>
            </w:r>
          </w:p>
          <w:p w:rsidR="00D12FB1" w:rsidRPr="00CC1BC6" w:rsidRDefault="00D12FB1" w:rsidP="001467E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  <w:tcBorders>
              <w:bottom w:val="single" w:sz="4" w:space="0" w:color="auto"/>
            </w:tcBorders>
            <w:vAlign w:val="center"/>
          </w:tcPr>
          <w:p w:rsidR="00D12FB1" w:rsidRPr="00CC1BC6" w:rsidRDefault="00D12FB1" w:rsidP="001467E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D12FB1" w:rsidRPr="00CC1BC6" w:rsidRDefault="00D12FB1" w:rsidP="001467E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FB1" w:rsidRPr="00CC1BC6">
        <w:trPr>
          <w:trHeight w:val="300"/>
        </w:trPr>
        <w:tc>
          <w:tcPr>
            <w:tcW w:w="4724" w:type="dxa"/>
            <w:tcBorders>
              <w:top w:val="single" w:sz="4" w:space="0" w:color="auto"/>
            </w:tcBorders>
            <w:vAlign w:val="center"/>
          </w:tcPr>
          <w:p w:rsidR="00D12FB1" w:rsidRPr="00CC1BC6" w:rsidRDefault="00D12FB1" w:rsidP="001467E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практических занятий</w:t>
            </w:r>
          </w:p>
          <w:p w:rsidR="00D12FB1" w:rsidRPr="00CC1BC6" w:rsidRDefault="00D12FB1" w:rsidP="001467E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FB1" w:rsidRPr="00CC1BC6" w:rsidRDefault="00D12FB1" w:rsidP="001467E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  <w:tcBorders>
              <w:top w:val="single" w:sz="4" w:space="0" w:color="auto"/>
            </w:tcBorders>
            <w:vAlign w:val="center"/>
          </w:tcPr>
          <w:p w:rsidR="00D12FB1" w:rsidRPr="00CC1BC6" w:rsidRDefault="00D12FB1" w:rsidP="001467E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FB1" w:rsidRPr="00CC1BC6">
        <w:tc>
          <w:tcPr>
            <w:tcW w:w="4724" w:type="dxa"/>
            <w:tcBorders>
              <w:right w:val="single" w:sz="4" w:space="0" w:color="auto"/>
            </w:tcBorders>
            <w:vAlign w:val="center"/>
          </w:tcPr>
          <w:p w:rsidR="00D12FB1" w:rsidRPr="00CC1BC6" w:rsidRDefault="00D12FB1" w:rsidP="001467E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Итоговая аттестация в форме</w:t>
            </w:r>
          </w:p>
        </w:tc>
        <w:tc>
          <w:tcPr>
            <w:tcW w:w="4313" w:type="dxa"/>
            <w:vAlign w:val="center"/>
          </w:tcPr>
          <w:p w:rsidR="00D12FB1" w:rsidRPr="00CC1BC6" w:rsidRDefault="00D12FB1" w:rsidP="001467E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</w:tbl>
    <w:p w:rsidR="00D12FB1" w:rsidRPr="00CC1BC6" w:rsidRDefault="00D12FB1" w:rsidP="00C51FBA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:rsidR="00D12FB1" w:rsidRPr="00CC1BC6" w:rsidRDefault="00D12FB1" w:rsidP="00C51FB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12FB1" w:rsidRPr="00CC1BC6" w:rsidRDefault="00D12FB1" w:rsidP="00C51FB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12FB1" w:rsidRPr="00CC1BC6" w:rsidRDefault="00D12FB1" w:rsidP="00C51FB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12FB1" w:rsidRPr="00CC1BC6" w:rsidRDefault="00D12FB1" w:rsidP="00C51FB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12FB1" w:rsidRPr="00CC1BC6" w:rsidRDefault="00D12FB1" w:rsidP="00C51FB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12FB1" w:rsidRPr="00CC1BC6" w:rsidRDefault="00D12FB1" w:rsidP="00C51FB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12FB1" w:rsidRPr="00CC1BC6" w:rsidRDefault="00D12FB1" w:rsidP="00C51FB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12FB1" w:rsidRPr="00CC1BC6" w:rsidRDefault="00D12FB1" w:rsidP="00C51FB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12FB1" w:rsidRPr="00CC1BC6" w:rsidRDefault="00D12FB1" w:rsidP="00C51FB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12FB1" w:rsidRPr="00CC1BC6" w:rsidRDefault="00D12FB1" w:rsidP="00C51FBA">
      <w:pPr>
        <w:rPr>
          <w:rFonts w:ascii="Times New Roman" w:hAnsi="Times New Roman" w:cs="Times New Roman"/>
          <w:b/>
          <w:bCs/>
          <w:sz w:val="24"/>
          <w:szCs w:val="24"/>
        </w:rPr>
        <w:sectPr w:rsidR="00D12FB1" w:rsidRPr="00CC1BC6" w:rsidSect="0012451B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12FB1" w:rsidRPr="00CC1BC6" w:rsidRDefault="00D12FB1" w:rsidP="00C51F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1BC6">
        <w:rPr>
          <w:rFonts w:ascii="Times New Roman" w:hAnsi="Times New Roman" w:cs="Times New Roman"/>
          <w:b/>
          <w:bCs/>
          <w:sz w:val="24"/>
          <w:szCs w:val="24"/>
        </w:rPr>
        <w:t>2.2. Тематический план и содержание учебной дисциплины «История»</w:t>
      </w:r>
    </w:p>
    <w:tbl>
      <w:tblPr>
        <w:tblW w:w="1502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054"/>
        <w:gridCol w:w="9563"/>
        <w:gridCol w:w="1134"/>
        <w:gridCol w:w="1275"/>
      </w:tblGrid>
      <w:tr w:rsidR="00D12FB1" w:rsidRPr="00CC1BC6">
        <w:tc>
          <w:tcPr>
            <w:tcW w:w="3054" w:type="dxa"/>
          </w:tcPr>
          <w:p w:rsidR="00D12FB1" w:rsidRPr="00CC1BC6" w:rsidRDefault="00D12FB1" w:rsidP="00146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разделов </w:t>
            </w:r>
          </w:p>
          <w:p w:rsidR="00D12FB1" w:rsidRPr="00CC1BC6" w:rsidRDefault="00D12FB1" w:rsidP="00146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тем</w:t>
            </w:r>
          </w:p>
        </w:tc>
        <w:tc>
          <w:tcPr>
            <w:tcW w:w="9563" w:type="dxa"/>
          </w:tcPr>
          <w:p w:rsidR="00D12FB1" w:rsidRPr="00CC1BC6" w:rsidRDefault="00D12FB1" w:rsidP="00146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лабораторных, практических занятий,  самостоятельных работ обучающихся </w:t>
            </w:r>
          </w:p>
        </w:tc>
        <w:tc>
          <w:tcPr>
            <w:tcW w:w="1134" w:type="dxa"/>
          </w:tcPr>
          <w:p w:rsidR="00D12FB1" w:rsidRPr="00CC1BC6" w:rsidRDefault="00D12FB1" w:rsidP="00146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275" w:type="dxa"/>
          </w:tcPr>
          <w:p w:rsidR="00D12FB1" w:rsidRPr="00CC1BC6" w:rsidRDefault="00D12FB1" w:rsidP="00146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D12FB1" w:rsidRPr="00CC1BC6">
        <w:tc>
          <w:tcPr>
            <w:tcW w:w="3054" w:type="dxa"/>
          </w:tcPr>
          <w:p w:rsidR="00D12FB1" w:rsidRPr="00CC1BC6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563" w:type="dxa"/>
          </w:tcPr>
          <w:p w:rsidR="00D12FB1" w:rsidRPr="00CC1BC6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12FB1" w:rsidRPr="00CC1BC6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D12FB1" w:rsidRPr="00CC1BC6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12FB1" w:rsidRPr="00CC1BC6">
        <w:tc>
          <w:tcPr>
            <w:tcW w:w="3054" w:type="dxa"/>
          </w:tcPr>
          <w:p w:rsidR="00D12FB1" w:rsidRPr="00CC1BC6" w:rsidRDefault="00D12FB1" w:rsidP="001467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</w:p>
          <w:p w:rsidR="00D12FB1" w:rsidRPr="00CC1BC6" w:rsidRDefault="00D12FB1" w:rsidP="001467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Итоги второй мировой войны. Послевоенное десятилетие.</w:t>
            </w:r>
          </w:p>
        </w:tc>
        <w:tc>
          <w:tcPr>
            <w:tcW w:w="9563" w:type="dxa"/>
          </w:tcPr>
          <w:p w:rsidR="00D12FB1" w:rsidRPr="00CC1BC6" w:rsidRDefault="00D12FB1" w:rsidP="00146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D12FB1" w:rsidRPr="00CC1BC6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D12FB1" w:rsidRPr="00CC1BC6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2FB1" w:rsidRPr="00CC1BC6">
        <w:tc>
          <w:tcPr>
            <w:tcW w:w="3054" w:type="dxa"/>
          </w:tcPr>
          <w:p w:rsidR="00D12FB1" w:rsidRPr="00CC1BC6" w:rsidRDefault="00D12FB1" w:rsidP="001467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</w:t>
            </w:r>
          </w:p>
          <w:p w:rsidR="00D12FB1" w:rsidRPr="00CC1BC6" w:rsidRDefault="00D12FB1" w:rsidP="00146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</w:t>
            </w: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Россия и мир в новейшее время. Послевоенное десятилетие.</w:t>
            </w:r>
          </w:p>
        </w:tc>
        <w:tc>
          <w:tcPr>
            <w:tcW w:w="9563" w:type="dxa"/>
          </w:tcPr>
          <w:p w:rsidR="00D12FB1" w:rsidRPr="00CC1BC6" w:rsidRDefault="00D12FB1" w:rsidP="00291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D12FB1" w:rsidRPr="00CC1BC6" w:rsidRDefault="00D12FB1" w:rsidP="00146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1.введение, понятие новейшей истории. Периодизация новейшей истории;</w:t>
            </w:r>
          </w:p>
          <w:p w:rsidR="00D12FB1" w:rsidRPr="00CC1BC6" w:rsidRDefault="00D12FB1" w:rsidP="00146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2. характеристика основных этапов становления  современного мира;</w:t>
            </w:r>
          </w:p>
          <w:p w:rsidR="00D12FB1" w:rsidRPr="00CC1BC6" w:rsidRDefault="00D12FB1" w:rsidP="00146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 xml:space="preserve"> 3. особенности 2 пол. 20в.-н 21 в., факторы, повлиявшие на развитие ведущих стран мира в 20веке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 xml:space="preserve"> начало 21 века.</w:t>
            </w:r>
          </w:p>
          <w:p w:rsidR="00D12FB1" w:rsidRPr="00CC1BC6" w:rsidRDefault="00D12FB1" w:rsidP="00146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Понятие глобализации и формы ее проявления в современном мире.</w:t>
            </w:r>
          </w:p>
        </w:tc>
        <w:tc>
          <w:tcPr>
            <w:tcW w:w="1134" w:type="dxa"/>
          </w:tcPr>
          <w:p w:rsidR="00D12FB1" w:rsidRPr="00CC1BC6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D12FB1" w:rsidRPr="00CC1BC6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12FB1" w:rsidRPr="00CC1BC6">
        <w:trPr>
          <w:trHeight w:val="2175"/>
        </w:trPr>
        <w:tc>
          <w:tcPr>
            <w:tcW w:w="3054" w:type="dxa"/>
            <w:tcBorders>
              <w:bottom w:val="single" w:sz="4" w:space="0" w:color="auto"/>
            </w:tcBorders>
          </w:tcPr>
          <w:p w:rsidR="00D12FB1" w:rsidRPr="00CC1BC6" w:rsidRDefault="00D12FB1" w:rsidP="001467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</w:t>
            </w:r>
          </w:p>
          <w:p w:rsidR="00D12FB1" w:rsidRPr="00151923" w:rsidRDefault="00D12FB1" w:rsidP="001467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Эпоха «государства благоденствия».</w:t>
            </w:r>
          </w:p>
        </w:tc>
        <w:tc>
          <w:tcPr>
            <w:tcW w:w="9563" w:type="dxa"/>
            <w:tcBorders>
              <w:bottom w:val="single" w:sz="4" w:space="0" w:color="auto"/>
            </w:tcBorders>
          </w:tcPr>
          <w:p w:rsidR="00D12FB1" w:rsidRPr="00CC1BC6" w:rsidRDefault="00D12FB1" w:rsidP="00291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D12FB1" w:rsidRPr="00CC1BC6" w:rsidRDefault="00D12FB1" w:rsidP="001467E5">
            <w:pPr>
              <w:spacing w:after="0" w:line="240" w:lineRule="auto"/>
              <w:ind w:hanging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1. экономическое развитие ведущих стран Запада в середине XX века. Научно-техническая революция, ее результаты;</w:t>
            </w:r>
          </w:p>
          <w:p w:rsidR="00D12FB1" w:rsidRPr="00CC1BC6" w:rsidRDefault="00D12FB1" w:rsidP="001467E5">
            <w:pPr>
              <w:spacing w:after="0" w:line="240" w:lineRule="auto"/>
              <w:ind w:hanging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 xml:space="preserve">2. структурный экономический кризис 1970г. начала 1980гг; </w:t>
            </w:r>
          </w:p>
          <w:p w:rsidR="00D12FB1" w:rsidRDefault="00D12FB1" w:rsidP="001467E5">
            <w:pPr>
              <w:spacing w:after="0" w:line="240" w:lineRule="auto"/>
              <w:ind w:hanging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 xml:space="preserve">3. экономическая модернизация в странах Европы и США в 70-80хгг. "Новые индустриальные страны" как модель "догоняющего развития" (страны Латинской Америки, Юго-Восточной Азии) в 70-80гг. </w:t>
            </w:r>
          </w:p>
          <w:p w:rsidR="00D12FB1" w:rsidRPr="001467E5" w:rsidRDefault="00D12FB1" w:rsidP="00291813">
            <w:pPr>
              <w:spacing w:after="0" w:line="240" w:lineRule="auto"/>
              <w:ind w:hanging="5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1467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занятие.</w:t>
            </w:r>
          </w:p>
          <w:p w:rsidR="00D12FB1" w:rsidRPr="00CC1BC6" w:rsidRDefault="00D12FB1" w:rsidP="001467E5">
            <w:pPr>
              <w:spacing w:after="0" w:line="240" w:lineRule="auto"/>
              <w:ind w:hanging="5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1.Изучение экономики и политической ситуации в СССР после второй мировой войны.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12FB1" w:rsidRPr="00CC1BC6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D12FB1" w:rsidRPr="00CC1BC6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2FB1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2FB1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2FB1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2FB1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2FB1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2FB1" w:rsidRPr="00151923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12FB1" w:rsidRPr="00CC1BC6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12FB1" w:rsidRPr="00CC1BC6">
        <w:trPr>
          <w:trHeight w:val="699"/>
        </w:trPr>
        <w:tc>
          <w:tcPr>
            <w:tcW w:w="3054" w:type="dxa"/>
            <w:tcBorders>
              <w:top w:val="single" w:sz="4" w:space="0" w:color="auto"/>
            </w:tcBorders>
          </w:tcPr>
          <w:p w:rsidR="00D12FB1" w:rsidRPr="00151923" w:rsidRDefault="00D12FB1" w:rsidP="00146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1.3</w:t>
            </w:r>
          </w:p>
          <w:p w:rsidR="00D12FB1" w:rsidRPr="00CC1BC6" w:rsidRDefault="00D12FB1" w:rsidP="001467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Лиги наций до ООН</w:t>
            </w:r>
          </w:p>
        </w:tc>
        <w:tc>
          <w:tcPr>
            <w:tcW w:w="9563" w:type="dxa"/>
            <w:tcBorders>
              <w:top w:val="single" w:sz="4" w:space="0" w:color="auto"/>
            </w:tcBorders>
          </w:tcPr>
          <w:p w:rsidR="00D12FB1" w:rsidRPr="00CC1BC6" w:rsidRDefault="00D12FB1" w:rsidP="00291813">
            <w:pPr>
              <w:pStyle w:val="BodyText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D12FB1" w:rsidRPr="00CC1BC6" w:rsidRDefault="00D12FB1" w:rsidP="001467E5">
            <w:pPr>
              <w:pStyle w:val="BodyText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1. Создание Лиги наций и основные направления ее деятельности. 2.Причины создания ООН. Разработка концепции ООН.  Система организаций ООН. Основные направления деятельности ООН. Результаты деятельности Лиги наций. Оценка деятельности ООН.  3.Россия - постоянный член Совета Безопасности.</w:t>
            </w:r>
          </w:p>
          <w:p w:rsidR="00D12FB1" w:rsidRPr="00CC1BC6" w:rsidRDefault="00D12FB1" w:rsidP="001467E5">
            <w:pPr>
              <w:pStyle w:val="BodyText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 xml:space="preserve">   Решение колониального вопроса в ООН. </w:t>
            </w:r>
          </w:p>
          <w:p w:rsidR="00D12FB1" w:rsidRPr="00CC1BC6" w:rsidRDefault="00D12FB1" w:rsidP="00291813">
            <w:pPr>
              <w:pStyle w:val="BodyText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работа:</w:t>
            </w:r>
          </w:p>
          <w:p w:rsidR="00D12FB1" w:rsidRPr="00CC1BC6" w:rsidRDefault="00D12FB1" w:rsidP="001467E5">
            <w:pPr>
              <w:spacing w:after="0" w:line="240" w:lineRule="auto"/>
              <w:ind w:hanging="5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Написание рефератов на темы: «Проблемы  стран Латинской Америки и революционные движения», «Реформы и диктатура в странах Латинской Америки».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12FB1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D12FB1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2FB1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2FB1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2FB1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2FB1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2FB1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2FB1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2FB1" w:rsidRPr="00151923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9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12FB1" w:rsidRPr="00CC1BC6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2-3</w:t>
            </w:r>
          </w:p>
        </w:tc>
      </w:tr>
      <w:tr w:rsidR="00D12FB1" w:rsidRPr="00CC1BC6">
        <w:tc>
          <w:tcPr>
            <w:tcW w:w="3054" w:type="dxa"/>
          </w:tcPr>
          <w:p w:rsidR="00D12FB1" w:rsidRPr="00CC1BC6" w:rsidRDefault="00D12FB1" w:rsidP="00146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3" w:type="dxa"/>
          </w:tcPr>
          <w:p w:rsidR="00D12FB1" w:rsidRPr="00CC1BC6" w:rsidRDefault="00D12FB1" w:rsidP="001467E5">
            <w:pPr>
              <w:pStyle w:val="BodyText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D12FB1" w:rsidRPr="00CC1BC6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D12FB1" w:rsidRPr="00CC1BC6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2FB1" w:rsidRPr="00CC1BC6" w:rsidTr="00291813">
        <w:trPr>
          <w:trHeight w:val="1128"/>
        </w:trPr>
        <w:tc>
          <w:tcPr>
            <w:tcW w:w="3054" w:type="dxa"/>
          </w:tcPr>
          <w:p w:rsidR="00D12FB1" w:rsidRPr="00CC1BC6" w:rsidRDefault="00D12FB1" w:rsidP="00146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</w:t>
            </w:r>
          </w:p>
          <w:p w:rsidR="00D12FB1" w:rsidRDefault="00D12FB1" w:rsidP="001467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Советский Союз и страны Запада в 60е-70е г.г. 20 в. </w:t>
            </w:r>
          </w:p>
          <w:p w:rsidR="00D12FB1" w:rsidRPr="00CC1BC6" w:rsidRDefault="00D12FB1" w:rsidP="001467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3" w:type="dxa"/>
          </w:tcPr>
          <w:p w:rsidR="00D12FB1" w:rsidRDefault="00D12FB1" w:rsidP="001467E5">
            <w:pPr>
              <w:pStyle w:val="BodyText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2FB1" w:rsidRPr="00CC1BC6" w:rsidRDefault="00D12FB1" w:rsidP="001467E5">
            <w:pPr>
              <w:pStyle w:val="BodyText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D12FB1" w:rsidRPr="00CC1BC6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D12FB1" w:rsidRPr="00CC1BC6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2FB1" w:rsidRPr="00CC1BC6">
        <w:tc>
          <w:tcPr>
            <w:tcW w:w="3054" w:type="dxa"/>
          </w:tcPr>
          <w:p w:rsidR="00D12FB1" w:rsidRPr="00CC1BC6" w:rsidRDefault="00D12FB1" w:rsidP="00146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</w:p>
          <w:p w:rsidR="00D12FB1" w:rsidRDefault="00D12FB1" w:rsidP="00146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«Оттепель» в СССР</w:t>
            </w: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2FB1" w:rsidRPr="00CC1BC6" w:rsidRDefault="00D12FB1" w:rsidP="00146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съезд КПСС и последствие его решений.</w:t>
            </w:r>
          </w:p>
        </w:tc>
        <w:tc>
          <w:tcPr>
            <w:tcW w:w="9563" w:type="dxa"/>
          </w:tcPr>
          <w:p w:rsidR="00D12FB1" w:rsidRPr="00CC1BC6" w:rsidRDefault="00D12FB1" w:rsidP="00291813">
            <w:pPr>
              <w:pStyle w:val="BodyText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D12FB1" w:rsidRPr="00CC1BC6" w:rsidRDefault="00D12FB1" w:rsidP="001467E5">
            <w:pPr>
              <w:pStyle w:val="BodyText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 xml:space="preserve">1.Смерть И.В.Сталина. Варианты после сталинского развития СССР. Борьба за власть.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Новый курс Г.Маленкова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2FB1" w:rsidRPr="00CC1BC6" w:rsidRDefault="00D12FB1" w:rsidP="001467E5">
            <w:pPr>
              <w:pStyle w:val="BodyText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C1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 xml:space="preserve"> съезд партии, его историческое значение. Усиление личной власти Н.С.Хрущева. Реконструкция органов власти и управления. 3.Изменения в области права. Национально-государственное развитие. Антирелигиозная политика. </w:t>
            </w:r>
          </w:p>
          <w:p w:rsidR="00D12FB1" w:rsidRPr="00CC1BC6" w:rsidRDefault="00D12FB1" w:rsidP="001467E5">
            <w:pPr>
              <w:pStyle w:val="BodyText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4.Основные тенденции развития советской экономики. Аграрная политика.</w:t>
            </w:r>
          </w:p>
          <w:p w:rsidR="00D12FB1" w:rsidRPr="00CC1BC6" w:rsidRDefault="00D12FB1" w:rsidP="001467E5">
            <w:pPr>
              <w:pStyle w:val="BodyText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 xml:space="preserve"> 5.Социальная цена реформ. Реабилитация репрессированных</w:t>
            </w: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12FB1" w:rsidRPr="00CC1BC6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D12FB1" w:rsidRPr="00CC1BC6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12FB1" w:rsidRPr="00CC1BC6">
        <w:trPr>
          <w:trHeight w:val="2175"/>
        </w:trPr>
        <w:tc>
          <w:tcPr>
            <w:tcW w:w="3054" w:type="dxa"/>
            <w:tcBorders>
              <w:bottom w:val="single" w:sz="4" w:space="0" w:color="auto"/>
            </w:tcBorders>
          </w:tcPr>
          <w:p w:rsidR="00D12FB1" w:rsidRPr="00CC1BC6" w:rsidRDefault="00D12FB1" w:rsidP="001467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D12FB1" w:rsidRPr="001376E7" w:rsidRDefault="00D12FB1" w:rsidP="001467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Внешняя политика Советского Союза в конце 50-</w:t>
            </w:r>
            <w:smartTag w:uri="urn:schemas-microsoft-com:office:smarttags" w:element="metricconverter">
              <w:smartTagPr>
                <w:attr w:name="ProductID" w:val="70 г"/>
              </w:smartTagPr>
              <w:r w:rsidRPr="001376E7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70 г</w:t>
              </w:r>
            </w:smartTag>
            <w:r w:rsidRPr="00137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.г.</w:t>
            </w:r>
          </w:p>
        </w:tc>
        <w:tc>
          <w:tcPr>
            <w:tcW w:w="9563" w:type="dxa"/>
            <w:tcBorders>
              <w:bottom w:val="single" w:sz="4" w:space="0" w:color="auto"/>
            </w:tcBorders>
          </w:tcPr>
          <w:p w:rsidR="00D12FB1" w:rsidRPr="00CC1BC6" w:rsidRDefault="00D12FB1" w:rsidP="00291813">
            <w:pPr>
              <w:pStyle w:val="BodyText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D12FB1" w:rsidRPr="00CC1BC6" w:rsidRDefault="00D12FB1" w:rsidP="001467E5">
            <w:pPr>
              <w:pStyle w:val="BodyText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 xml:space="preserve">1.Новые тенденции во внешней политике Советского Союза. Выработка новых ориентиров во внешней политике. </w:t>
            </w:r>
          </w:p>
          <w:p w:rsidR="00D12FB1" w:rsidRPr="00CC1BC6" w:rsidRDefault="00D12FB1" w:rsidP="001467E5">
            <w:pPr>
              <w:pStyle w:val="BodyText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 xml:space="preserve"> 2.Кризисные явления в развитии международных отношений. </w:t>
            </w:r>
          </w:p>
          <w:p w:rsidR="00D12FB1" w:rsidRPr="00CC1BC6" w:rsidRDefault="00D12FB1" w:rsidP="001467E5">
            <w:pPr>
              <w:pStyle w:val="BodyText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Политика СССР со странами социалистического лагеря.</w:t>
            </w:r>
          </w:p>
          <w:p w:rsidR="00D12FB1" w:rsidRPr="00CC1BC6" w:rsidRDefault="00D12FB1" w:rsidP="001467E5">
            <w:pPr>
              <w:pStyle w:val="BodyText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Особенности советско-американских отношений. "Карибский кризис". СССР и развивающиеся страны. Сотрудничество с Индией.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12FB1" w:rsidRPr="00CC1BC6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D12FB1" w:rsidRPr="00CC1BC6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2FB1" w:rsidRPr="00CC1BC6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2FB1" w:rsidRPr="00CC1BC6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2FB1" w:rsidRPr="00CC1BC6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2FB1" w:rsidRPr="00CC1BC6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12FB1" w:rsidRPr="00CC1BC6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12FB1" w:rsidRPr="00CC1BC6">
        <w:trPr>
          <w:trHeight w:val="2865"/>
        </w:trPr>
        <w:tc>
          <w:tcPr>
            <w:tcW w:w="3054" w:type="dxa"/>
            <w:tcBorders>
              <w:top w:val="single" w:sz="4" w:space="0" w:color="auto"/>
            </w:tcBorders>
          </w:tcPr>
          <w:p w:rsidR="00D12FB1" w:rsidRPr="00CC1BC6" w:rsidRDefault="00D12FB1" w:rsidP="00146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</w:t>
            </w:r>
          </w:p>
          <w:p w:rsidR="00D12FB1" w:rsidRPr="001376E7" w:rsidRDefault="00D12FB1" w:rsidP="00146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СССР в 70-</w:t>
            </w:r>
            <w:smartTag w:uri="urn:schemas-microsoft-com:office:smarttags" w:element="metricconverter">
              <w:smartTagPr>
                <w:attr w:name="ProductID" w:val="80 г"/>
              </w:smartTagPr>
              <w:r w:rsidRPr="001376E7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80 г</w:t>
              </w:r>
            </w:smartTag>
            <w:r w:rsidRPr="00137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.г.  20 века</w:t>
            </w:r>
          </w:p>
        </w:tc>
        <w:tc>
          <w:tcPr>
            <w:tcW w:w="9563" w:type="dxa"/>
            <w:tcBorders>
              <w:top w:val="single" w:sz="4" w:space="0" w:color="auto"/>
            </w:tcBorders>
          </w:tcPr>
          <w:p w:rsidR="00D12FB1" w:rsidRPr="00CC1BC6" w:rsidRDefault="00D12FB1" w:rsidP="00291813">
            <w:pPr>
              <w:pStyle w:val="BodyText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D12FB1" w:rsidRPr="00CC1BC6" w:rsidRDefault="00D12FB1" w:rsidP="001467E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 xml:space="preserve">1.Сравнение реформ Н.С.Хрущева и  А.Н.Косыгина, их результатов. </w:t>
            </w:r>
          </w:p>
          <w:p w:rsidR="00D12FB1" w:rsidRPr="00CC1BC6" w:rsidRDefault="00D12FB1" w:rsidP="001467E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Изучение экономики в 70- начале 80х гг. в Советском Союзе. Трудности в развитии советской экономики. Планы и  их преодоления. Противоречия в аграрном производстве.</w:t>
            </w:r>
          </w:p>
          <w:p w:rsidR="00D12FB1" w:rsidRPr="00CC1BC6" w:rsidRDefault="00D12FB1" w:rsidP="001467E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 xml:space="preserve">2.Политическая система в 70- начале 80хгг. В СССР. Принятие новой советской конституции 1977 года. </w:t>
            </w:r>
          </w:p>
          <w:p w:rsidR="00D12FB1" w:rsidRPr="00CC1BC6" w:rsidRDefault="00D12FB1" w:rsidP="001467E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 xml:space="preserve">3. Жизнь народа: характерные черты. </w:t>
            </w:r>
          </w:p>
          <w:p w:rsidR="00D12FB1" w:rsidRPr="00CC1BC6" w:rsidRDefault="00D12FB1" w:rsidP="001467E5">
            <w:pPr>
              <w:pStyle w:val="BodyText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Пути развития отечественной науки и культуры. Раскол в среде интеллигенции. Рождение альтернативной культуры. Система образования</w:t>
            </w:r>
          </w:p>
          <w:p w:rsidR="00D12FB1" w:rsidRPr="00CC1BC6" w:rsidRDefault="00D12FB1" w:rsidP="001467E5">
            <w:pPr>
              <w:pStyle w:val="BodyText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Конституции СССР 1977г.</w:t>
            </w:r>
          </w:p>
          <w:p w:rsidR="00D12FB1" w:rsidRPr="00CC1BC6" w:rsidRDefault="00D12FB1" w:rsidP="001467E5">
            <w:pPr>
              <w:pStyle w:val="BodyText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2.Анализ идеологии и национальной политики в СССР в 70-</w:t>
            </w:r>
            <w:smartTag w:uri="urn:schemas-microsoft-com:office:smarttags" w:element="metricconverter">
              <w:smartTagPr>
                <w:attr w:name="ProductID" w:val="80 г"/>
              </w:smartTagPr>
              <w:r w:rsidRPr="00CC1BC6">
                <w:rPr>
                  <w:rFonts w:ascii="Times New Roman" w:hAnsi="Times New Roman" w:cs="Times New Roman"/>
                  <w:sz w:val="24"/>
                  <w:szCs w:val="24"/>
                </w:rPr>
                <w:t>80 г</w:t>
              </w:r>
            </w:smartTag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.г.</w:t>
            </w:r>
          </w:p>
          <w:p w:rsidR="00D12FB1" w:rsidRPr="00CC1BC6" w:rsidRDefault="00D12FB1" w:rsidP="00291813">
            <w:pPr>
              <w:pStyle w:val="BodyText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работа:</w:t>
            </w:r>
          </w:p>
          <w:p w:rsidR="00D12FB1" w:rsidRPr="00CC1BC6" w:rsidRDefault="00D12FB1" w:rsidP="001467E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 «СССР</w:t>
            </w: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 xml:space="preserve"> периода Ю.В.Андропова, К.У.Черненко».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12FB1" w:rsidRPr="00CC1BC6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2FB1" w:rsidRPr="00CC1BC6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D12FB1" w:rsidRPr="00CC1BC6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2FB1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2FB1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2FB1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2FB1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2FB1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2FB1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2FB1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2FB1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2FB1" w:rsidRPr="001376E7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12FB1" w:rsidRPr="00CC1BC6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2-3</w:t>
            </w:r>
          </w:p>
        </w:tc>
      </w:tr>
      <w:tr w:rsidR="00D12FB1" w:rsidRPr="00CC1BC6">
        <w:tc>
          <w:tcPr>
            <w:tcW w:w="3054" w:type="dxa"/>
          </w:tcPr>
          <w:p w:rsidR="00D12FB1" w:rsidRPr="00CC1BC6" w:rsidRDefault="00D12FB1" w:rsidP="001467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2.4</w:t>
            </w:r>
          </w:p>
          <w:p w:rsidR="00D12FB1" w:rsidRPr="00151923" w:rsidRDefault="00D12FB1" w:rsidP="009E72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Международная политика Советского Союза в  70-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 г.г. П</w:t>
            </w:r>
            <w:r w:rsidRPr="00151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ериод разрядки международной напряженности.</w:t>
            </w:r>
          </w:p>
        </w:tc>
        <w:tc>
          <w:tcPr>
            <w:tcW w:w="9563" w:type="dxa"/>
          </w:tcPr>
          <w:p w:rsidR="00D12FB1" w:rsidRPr="00CC1BC6" w:rsidRDefault="00D12FB1" w:rsidP="00291813">
            <w:pPr>
              <w:pStyle w:val="BodyText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D12FB1" w:rsidRPr="00CC1BC6" w:rsidRDefault="00D12FB1" w:rsidP="001467E5">
            <w:pPr>
              <w:pStyle w:val="BodyText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1.Отношения СССР со странами Запада. Установления военно-стратегического паритета между СССР и США.</w:t>
            </w:r>
          </w:p>
          <w:p w:rsidR="00D12FB1" w:rsidRPr="00CC1BC6" w:rsidRDefault="00D12FB1" w:rsidP="001467E5">
            <w:pPr>
              <w:pStyle w:val="BodyText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 xml:space="preserve"> 2.Борьба за разрядку международной напряженности. Основные договоры об ограничении вооружений. Совещание в Хельсинки 1975г., подписание Заключительного акта. </w:t>
            </w:r>
          </w:p>
          <w:p w:rsidR="00D12FB1" w:rsidRPr="00CC1BC6" w:rsidRDefault="00D12FB1" w:rsidP="001467E5">
            <w:pPr>
              <w:pStyle w:val="BodyText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3.Развитие сотрудничества  с социалистическими странами. Роль СССР в становлении разрядки международной напряженности.</w:t>
            </w:r>
          </w:p>
          <w:p w:rsidR="00D12FB1" w:rsidRPr="00CC1BC6" w:rsidRDefault="00D12FB1" w:rsidP="00291813">
            <w:pPr>
              <w:pStyle w:val="BodyText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работа:</w:t>
            </w:r>
          </w:p>
          <w:p w:rsidR="00D12FB1" w:rsidRPr="00CC1BC6" w:rsidRDefault="00D12FB1" w:rsidP="001467E5">
            <w:pPr>
              <w:pStyle w:val="BodyText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 xml:space="preserve">1.Подготовка сообщений на темы: </w:t>
            </w:r>
          </w:p>
          <w:p w:rsidR="00D12FB1" w:rsidRPr="00CC1BC6" w:rsidRDefault="00D12FB1" w:rsidP="001467E5">
            <w:pPr>
              <w:pStyle w:val="BodyText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 xml:space="preserve">«Соединенные Штаты Америки в 70-80е годы </w:t>
            </w:r>
            <w:r w:rsidRPr="00CC1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 xml:space="preserve"> в.» «Великобритания, Франция, Италии в конце </w:t>
            </w:r>
            <w:r w:rsidRPr="00CC1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 xml:space="preserve"> века ».</w:t>
            </w:r>
          </w:p>
        </w:tc>
        <w:tc>
          <w:tcPr>
            <w:tcW w:w="1134" w:type="dxa"/>
          </w:tcPr>
          <w:p w:rsidR="00D12FB1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D12FB1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2FB1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2FB1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2FB1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2FB1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2FB1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2FB1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2FB1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2FB1" w:rsidRPr="001376E7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6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D12FB1" w:rsidRPr="00CC1BC6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2-3</w:t>
            </w:r>
          </w:p>
        </w:tc>
      </w:tr>
      <w:tr w:rsidR="00D12FB1" w:rsidRPr="00CC1BC6">
        <w:trPr>
          <w:trHeight w:val="3609"/>
        </w:trPr>
        <w:tc>
          <w:tcPr>
            <w:tcW w:w="3054" w:type="dxa"/>
            <w:tcBorders>
              <w:bottom w:val="single" w:sz="4" w:space="0" w:color="auto"/>
            </w:tcBorders>
          </w:tcPr>
          <w:p w:rsidR="00D12FB1" w:rsidRPr="00CC1BC6" w:rsidRDefault="00D12FB1" w:rsidP="00146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2.5</w:t>
            </w:r>
          </w:p>
          <w:p w:rsidR="00D12FB1" w:rsidRPr="00CC1BC6" w:rsidRDefault="00D12FB1" w:rsidP="00146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Дезинтеграционные</w:t>
            </w:r>
          </w:p>
          <w:p w:rsidR="00D12FB1" w:rsidRPr="00CC1BC6" w:rsidRDefault="00D12FB1" w:rsidP="00146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процессы в России и</w:t>
            </w:r>
          </w:p>
          <w:p w:rsidR="00D12FB1" w:rsidRPr="00CC1BC6" w:rsidRDefault="00D12FB1" w:rsidP="00146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Европе во второй</w:t>
            </w:r>
          </w:p>
          <w:p w:rsidR="00D12FB1" w:rsidRPr="00CC1BC6" w:rsidRDefault="00D12FB1" w:rsidP="00146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половине 80-х гг.</w:t>
            </w:r>
          </w:p>
          <w:p w:rsidR="00D12FB1" w:rsidRPr="00CC1BC6" w:rsidRDefault="00D12FB1" w:rsidP="00146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FB1" w:rsidRPr="00CC1BC6" w:rsidRDefault="00D12FB1" w:rsidP="00146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FB1" w:rsidRPr="00CC1BC6" w:rsidRDefault="00D12FB1" w:rsidP="00146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FB1" w:rsidRPr="00CC1BC6" w:rsidRDefault="00D12FB1" w:rsidP="00146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FB1" w:rsidRPr="00CC1BC6" w:rsidRDefault="00D12FB1" w:rsidP="00146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FB1" w:rsidRPr="00CC1BC6" w:rsidRDefault="00D12FB1" w:rsidP="00146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FB1" w:rsidRPr="00CC1BC6" w:rsidRDefault="00D12FB1" w:rsidP="00146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FB1" w:rsidRPr="00CC1BC6" w:rsidRDefault="00D12FB1" w:rsidP="00146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FB1" w:rsidRPr="00CC1BC6" w:rsidRDefault="00D12FB1" w:rsidP="00146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FB1" w:rsidRPr="00CC1BC6" w:rsidRDefault="00D12FB1" w:rsidP="00146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3" w:type="dxa"/>
            <w:tcBorders>
              <w:bottom w:val="single" w:sz="4" w:space="0" w:color="auto"/>
            </w:tcBorders>
          </w:tcPr>
          <w:p w:rsidR="00D12FB1" w:rsidRPr="00CC1BC6" w:rsidRDefault="00D12FB1" w:rsidP="00291813">
            <w:pPr>
              <w:pStyle w:val="BodyText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D12FB1" w:rsidRPr="00CC1BC6" w:rsidRDefault="00D12FB1" w:rsidP="00146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1.Политические события в Восточной Европе во второй половине 80-х гг</w:t>
            </w:r>
            <w:r w:rsidRPr="00CC1B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D12FB1" w:rsidRPr="00CC1BC6" w:rsidRDefault="00D12FB1" w:rsidP="00146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2. </w:t>
            </w: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Отражение событий в Восточной Европе на дезинтеграционных процессах  в  СССР</w:t>
            </w:r>
            <w:r w:rsidRPr="00CC1B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D12FB1" w:rsidRDefault="00D12FB1" w:rsidP="001467E5">
            <w:pPr>
              <w:pStyle w:val="BodyText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3. </w:t>
            </w: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 xml:space="preserve">Ликвидация </w:t>
            </w:r>
            <w:r w:rsidRPr="00CC1B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распад</w:t>
            </w:r>
            <w:r w:rsidRPr="00CC1B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 </w:t>
            </w: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СССР и образование СНГ</w:t>
            </w:r>
            <w:r w:rsidRPr="00CC1B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 как правопреемница СССР</w:t>
            </w:r>
            <w:r w:rsidRPr="00CC1B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D12FB1" w:rsidRPr="0076252E" w:rsidRDefault="00D12FB1" w:rsidP="001467E5">
            <w:pPr>
              <w:pStyle w:val="BodyText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6252E">
              <w:rPr>
                <w:rFonts w:ascii="Times New Roman" w:hAnsi="Times New Roman" w:cs="Times New Roman"/>
                <w:sz w:val="24"/>
                <w:szCs w:val="24"/>
              </w:rPr>
              <w:t>Европейский союз и его развитие</w:t>
            </w:r>
          </w:p>
          <w:p w:rsidR="00D12FB1" w:rsidRPr="00CC1BC6" w:rsidRDefault="00D12FB1" w:rsidP="00291813">
            <w:pPr>
              <w:pStyle w:val="BodyText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работа:</w:t>
            </w:r>
          </w:p>
          <w:p w:rsidR="00D12FB1" w:rsidRPr="00CC1BC6" w:rsidRDefault="00D12FB1" w:rsidP="00146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 xml:space="preserve">1.Составить </w:t>
            </w:r>
            <w:r w:rsidRPr="00CC1B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 xml:space="preserve">проект внешнеполитического курса СССР на 1985-1990 гг., альтернативного </w:t>
            </w:r>
            <w:r w:rsidRPr="00CC1B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новому мышлению</w:t>
            </w:r>
            <w:r w:rsidRPr="00CC1B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».</w:t>
            </w:r>
          </w:p>
          <w:p w:rsidR="00D12FB1" w:rsidRPr="00CC1BC6" w:rsidRDefault="00D12FB1" w:rsidP="00146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2.Соберите подборку фотодокументов</w:t>
            </w:r>
            <w:r w:rsidRPr="00CC1B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 xml:space="preserve">иллюстрирующих события </w:t>
            </w:r>
            <w:r w:rsidRPr="00CC1B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балканского кризиса</w:t>
            </w:r>
            <w:r w:rsidRPr="00CC1B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» </w:t>
            </w: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1998-2000 гг.</w:t>
            </w:r>
          </w:p>
          <w:p w:rsidR="00D12FB1" w:rsidRPr="00301C76" w:rsidRDefault="00D12FB1" w:rsidP="00146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3.Можно ли считать проблемы Ольстера в Великобритании</w:t>
            </w:r>
            <w:r w:rsidRPr="00CC1B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Басков с Испании</w:t>
            </w:r>
            <w:r w:rsidRPr="00CC1B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Квебека в Канаде и пр</w:t>
            </w:r>
            <w:r w:rsidRPr="00CC1B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 xml:space="preserve">схожими с проблемами на территории СНГ </w:t>
            </w:r>
            <w:r w:rsidRPr="00CC1B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</w:t>
            </w: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в Приднестровье</w:t>
            </w:r>
            <w:r w:rsidRPr="00CC1B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Абхазии</w:t>
            </w:r>
            <w:r w:rsidRPr="00CC1B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Северной Осетии</w:t>
            </w:r>
            <w:r w:rsidRPr="00CC1B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Нагорном Карабахе и др</w:t>
            </w:r>
            <w:r w:rsidRPr="00CC1B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Ответ обосновать</w:t>
            </w:r>
            <w:r w:rsidRPr="00CC1B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12FB1" w:rsidRPr="00CC1BC6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D12FB1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2FB1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2FB1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2FB1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2FB1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2FB1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2FB1" w:rsidRPr="00CC1BC6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2FB1" w:rsidRPr="00CC1BC6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2FB1" w:rsidRPr="00CC1BC6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2FB1" w:rsidRPr="00CC1BC6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2FB1" w:rsidRPr="001376E7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6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12FB1" w:rsidRPr="00CC1BC6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2FB1" w:rsidRPr="00CC1BC6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12FB1" w:rsidRPr="00CC1BC6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2-3</w:t>
            </w:r>
          </w:p>
        </w:tc>
      </w:tr>
      <w:tr w:rsidR="00D12FB1" w:rsidRPr="00CC1BC6" w:rsidTr="00291813">
        <w:trPr>
          <w:trHeight w:val="1225"/>
        </w:trPr>
        <w:tc>
          <w:tcPr>
            <w:tcW w:w="3054" w:type="dxa"/>
            <w:tcBorders>
              <w:top w:val="single" w:sz="4" w:space="0" w:color="auto"/>
              <w:bottom w:val="single" w:sz="4" w:space="0" w:color="auto"/>
            </w:tcBorders>
          </w:tcPr>
          <w:p w:rsidR="00D12FB1" w:rsidRPr="00CC1BC6" w:rsidRDefault="00D12FB1" w:rsidP="00146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</w:t>
            </w:r>
          </w:p>
          <w:p w:rsidR="00D12FB1" w:rsidRPr="00CC1BC6" w:rsidRDefault="00D12FB1" w:rsidP="001376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Современный мир. Россия и мир в конце 20- начале 21 века.</w:t>
            </w:r>
          </w:p>
        </w:tc>
        <w:tc>
          <w:tcPr>
            <w:tcW w:w="9563" w:type="dxa"/>
            <w:tcBorders>
              <w:top w:val="single" w:sz="4" w:space="0" w:color="auto"/>
              <w:bottom w:val="single" w:sz="4" w:space="0" w:color="auto"/>
            </w:tcBorders>
          </w:tcPr>
          <w:p w:rsidR="00D12FB1" w:rsidRDefault="00D12FB1" w:rsidP="001467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2FB1" w:rsidRDefault="00D12FB1" w:rsidP="001467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2FB1" w:rsidRPr="00CC1BC6" w:rsidRDefault="00D12FB1" w:rsidP="001467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2FB1" w:rsidRPr="00CC1BC6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2FB1" w:rsidRPr="00CC1BC6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2FB1" w:rsidRPr="00CC1BC6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  <w:p w:rsidR="00D12FB1" w:rsidRPr="00CC1BC6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12FB1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2FB1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2FB1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2FB1" w:rsidRPr="00CC1BC6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2FB1" w:rsidRPr="00CC1BC6">
        <w:trPr>
          <w:trHeight w:val="3765"/>
        </w:trPr>
        <w:tc>
          <w:tcPr>
            <w:tcW w:w="3054" w:type="dxa"/>
            <w:tcBorders>
              <w:top w:val="single" w:sz="4" w:space="0" w:color="auto"/>
              <w:bottom w:val="single" w:sz="4" w:space="0" w:color="auto"/>
            </w:tcBorders>
          </w:tcPr>
          <w:p w:rsidR="00D12FB1" w:rsidRPr="00CC1BC6" w:rsidRDefault="00D12FB1" w:rsidP="00146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FB1" w:rsidRPr="00CC1BC6" w:rsidRDefault="00D12FB1" w:rsidP="00146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FB1" w:rsidRPr="00CC1BC6" w:rsidRDefault="00D12FB1" w:rsidP="00146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</w:t>
            </w:r>
          </w:p>
          <w:p w:rsidR="00D12FB1" w:rsidRPr="001376E7" w:rsidRDefault="00D12FB1" w:rsidP="001376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суверенной России</w:t>
            </w:r>
          </w:p>
        </w:tc>
        <w:tc>
          <w:tcPr>
            <w:tcW w:w="9563" w:type="dxa"/>
            <w:tcBorders>
              <w:top w:val="single" w:sz="4" w:space="0" w:color="auto"/>
              <w:bottom w:val="single" w:sz="4" w:space="0" w:color="auto"/>
            </w:tcBorders>
          </w:tcPr>
          <w:p w:rsidR="00D12FB1" w:rsidRPr="00CC1BC6" w:rsidRDefault="00D12FB1" w:rsidP="00291813">
            <w:pPr>
              <w:pStyle w:val="BodyText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D12FB1" w:rsidRPr="00CC1BC6" w:rsidRDefault="00D12FB1" w:rsidP="001467E5">
            <w:pPr>
              <w:pStyle w:val="BodyText2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 xml:space="preserve">1. Экономические реформы. Антикризисные меры и рыночные преобразования. Приватизация государственной собственности. Борьба с инфляцией 1992-1998гг. Криминализация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теневизация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экономической жизни. Углубление конституционного кризиса 1993г. </w:t>
            </w:r>
          </w:p>
          <w:p w:rsidR="00D12FB1" w:rsidRPr="00CC1BC6" w:rsidRDefault="00D12FB1" w:rsidP="001467E5">
            <w:pPr>
              <w:pStyle w:val="BodyText2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2.Процесс становления нового конституционного строя в России</w:t>
            </w:r>
          </w:p>
          <w:p w:rsidR="00D12FB1" w:rsidRPr="00CC1BC6" w:rsidRDefault="00D12FB1" w:rsidP="001467E5">
            <w:pPr>
              <w:pStyle w:val="BodyText2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политической системы. Многопартийность. Принятие новой конституции, ее историческое значение. Общественно-политическое развитие России в 1994-1996гг. Первые шаги гражданского общества.   Второе президентство Б.Н.Ельцина. </w:t>
            </w:r>
          </w:p>
          <w:p w:rsidR="00D12FB1" w:rsidRPr="00CC1BC6" w:rsidRDefault="00D12FB1" w:rsidP="00291813">
            <w:pPr>
              <w:pStyle w:val="BodyText2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работа:</w:t>
            </w:r>
          </w:p>
          <w:p w:rsidR="00D12FB1" w:rsidRPr="00CC1BC6" w:rsidRDefault="00D12FB1" w:rsidP="001467E5">
            <w:pPr>
              <w:pStyle w:val="BodyText2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1.Составление конспекта «Эволюция и распад мировой колониальной системы».</w:t>
            </w:r>
          </w:p>
          <w:p w:rsidR="00D12FB1" w:rsidRDefault="00D12FB1" w:rsidP="001467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2. Попытайтесь сделать прогноз востребованности конкретных профессий и специальностей для российской экономики на ближайшие несколько лет</w:t>
            </w:r>
            <w:r w:rsidRPr="00CC1B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Обоснуйте свой прогноз</w:t>
            </w:r>
            <w:r w:rsidRPr="00CC1B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2FB1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2FB1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D12FB1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2FB1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2FB1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2FB1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2FB1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2FB1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2FB1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2FB1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2FB1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2FB1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2FB1" w:rsidRPr="001376E7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12FB1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2FB1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2-3</w:t>
            </w:r>
          </w:p>
          <w:p w:rsidR="00D12FB1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2FB1" w:rsidRPr="00CC1BC6">
        <w:trPr>
          <w:trHeight w:val="1464"/>
        </w:trPr>
        <w:tc>
          <w:tcPr>
            <w:tcW w:w="3054" w:type="dxa"/>
            <w:tcBorders>
              <w:top w:val="single" w:sz="4" w:space="0" w:color="auto"/>
            </w:tcBorders>
          </w:tcPr>
          <w:p w:rsidR="00D12FB1" w:rsidRPr="00CC1BC6" w:rsidRDefault="00D12FB1" w:rsidP="00146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3.2</w:t>
            </w:r>
          </w:p>
          <w:p w:rsidR="00D12FB1" w:rsidRPr="00CC1BC6" w:rsidRDefault="00D12FB1" w:rsidP="00146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Постсоветское пространство в 90-е г.г.</w:t>
            </w:r>
          </w:p>
        </w:tc>
        <w:tc>
          <w:tcPr>
            <w:tcW w:w="9563" w:type="dxa"/>
            <w:tcBorders>
              <w:top w:val="single" w:sz="4" w:space="0" w:color="auto"/>
            </w:tcBorders>
          </w:tcPr>
          <w:p w:rsidR="00D12FB1" w:rsidRPr="00CC1BC6" w:rsidRDefault="00D12FB1" w:rsidP="00291813">
            <w:pPr>
              <w:pStyle w:val="BodyText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D12FB1" w:rsidRPr="00CC1BC6" w:rsidRDefault="00D12FB1" w:rsidP="00146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1.Локальные национальные и религиозные конфликты на пространстве бывшего СССР в 1990-е гг.</w:t>
            </w:r>
          </w:p>
          <w:p w:rsidR="00D12FB1" w:rsidRPr="00CC1BC6" w:rsidRDefault="00D12FB1" w:rsidP="00146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 xml:space="preserve">2.Участие международных организаций </w:t>
            </w:r>
            <w:r w:rsidRPr="00CC1B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ООН</w:t>
            </w:r>
            <w:r w:rsidRPr="00CC1B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  <w:r w:rsidRPr="00CC1B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 </w:t>
            </w: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в разрешении конфликтов на постсоветском пространстве</w:t>
            </w:r>
            <w:r w:rsidRPr="00CC1B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D12FB1" w:rsidRPr="00CC1BC6" w:rsidRDefault="00D12FB1" w:rsidP="00146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3. Российская Федерация в планах международных организаций</w:t>
            </w:r>
            <w:r w:rsidRPr="00CC1B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r w:rsidRPr="00CC1B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политическая конкуренция и экономическое сотрудничество.  </w:t>
            </w:r>
            <w:r w:rsidRPr="00CC1B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Планы НАТО в отношении России</w:t>
            </w:r>
            <w:r w:rsidRPr="00CC1B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D12FB1" w:rsidRPr="00CC1BC6" w:rsidRDefault="00D12FB1" w:rsidP="0029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работа:</w:t>
            </w:r>
          </w:p>
          <w:p w:rsidR="00D12FB1" w:rsidRPr="00CC1BC6" w:rsidRDefault="00D12FB1" w:rsidP="00146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 xml:space="preserve"> Предложите в тезисной форме перечень важнейших внешнеполитических задач</w:t>
            </w:r>
            <w:r w:rsidRPr="00CC1B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стоящих перед Россией</w:t>
            </w:r>
          </w:p>
          <w:p w:rsidR="00D12FB1" w:rsidRPr="00CC1BC6" w:rsidRDefault="00D12FB1" w:rsidP="00146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после распада территории СССР.</w:t>
            </w:r>
          </w:p>
          <w:p w:rsidR="00D12FB1" w:rsidRPr="00CC1BC6" w:rsidRDefault="00D12FB1" w:rsidP="00146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Рассмотрение международных доктрин об устройстве мира</w:t>
            </w:r>
            <w:r w:rsidRPr="00CC1BC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CC1B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и роль России в этих проектах</w:t>
            </w:r>
            <w:r w:rsidRPr="00CC1BC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12FB1" w:rsidRPr="00CC1BC6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2FB1" w:rsidRPr="00CC1BC6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D12FB1" w:rsidRPr="00CC1BC6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2FB1" w:rsidRPr="00CC1BC6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2FB1" w:rsidRPr="00CC1BC6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2FB1" w:rsidRPr="00CC1BC6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2FB1" w:rsidRPr="00CC1BC6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2FB1" w:rsidRPr="001376E7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12FB1" w:rsidRPr="00CC1BC6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2FB1" w:rsidRPr="00CC1BC6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2FB1" w:rsidRPr="00CC1BC6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2FB1" w:rsidRPr="00CC1BC6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2FB1" w:rsidRPr="00CC1BC6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12FB1" w:rsidRPr="00CC1BC6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2FB1" w:rsidRPr="00CC1BC6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D12FB1" w:rsidRPr="00CC1BC6">
        <w:trPr>
          <w:trHeight w:val="557"/>
        </w:trPr>
        <w:tc>
          <w:tcPr>
            <w:tcW w:w="3054" w:type="dxa"/>
          </w:tcPr>
          <w:p w:rsidR="00D12FB1" w:rsidRPr="00CC1BC6" w:rsidRDefault="00D12FB1" w:rsidP="00146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3.3</w:t>
            </w:r>
          </w:p>
          <w:p w:rsidR="00D12FB1" w:rsidRPr="001376E7" w:rsidRDefault="00D12FB1" w:rsidP="001467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Укрепление влияния России на постсоветском пространстве.</w:t>
            </w:r>
          </w:p>
          <w:p w:rsidR="00D12FB1" w:rsidRDefault="00D12FB1" w:rsidP="00146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FB1" w:rsidRDefault="00D12FB1" w:rsidP="00146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FB1" w:rsidRDefault="00D12FB1" w:rsidP="00146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FB1" w:rsidRDefault="00D12FB1" w:rsidP="00146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FB1" w:rsidRDefault="00D12FB1" w:rsidP="00146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FB1" w:rsidRPr="00CC1BC6" w:rsidRDefault="00D12FB1" w:rsidP="001467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3.4</w:t>
            </w:r>
          </w:p>
          <w:p w:rsidR="00D12FB1" w:rsidRPr="001376E7" w:rsidRDefault="00D12FB1" w:rsidP="001467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Военные конфликты в мире в 20-21в.в.</w:t>
            </w:r>
          </w:p>
        </w:tc>
        <w:tc>
          <w:tcPr>
            <w:tcW w:w="9563" w:type="dxa"/>
          </w:tcPr>
          <w:p w:rsidR="00D12FB1" w:rsidRPr="00CC1BC6" w:rsidRDefault="00D12FB1" w:rsidP="00291813">
            <w:pPr>
              <w:pStyle w:val="BodyText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D12FB1" w:rsidRPr="00CC1BC6" w:rsidRDefault="00D12FB1" w:rsidP="00146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1.Россия на постсоветском пространстве</w:t>
            </w:r>
            <w:r w:rsidRPr="00CC1B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договоры с Украиной</w:t>
            </w:r>
            <w:r w:rsidRPr="00CC1B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Белоруссией</w:t>
            </w:r>
            <w:r w:rsidRPr="00CC1B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Абхазией</w:t>
            </w:r>
            <w:r w:rsidRPr="00CC1B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Южной Осетией и пр</w:t>
            </w:r>
            <w:r w:rsidRPr="00CC1B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D12FB1" w:rsidRPr="00CC1BC6" w:rsidRDefault="00D12FB1" w:rsidP="00146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2. </w:t>
            </w: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Внутренняя политика России на Северном Кавказе</w:t>
            </w:r>
            <w:r w:rsidRPr="00CC1B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  <w:r w:rsidRPr="00CC1B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  <w:r w:rsidRPr="00CC1B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Pr="00CC1B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  <w:p w:rsidR="00D12FB1" w:rsidRDefault="00D12FB1" w:rsidP="00146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вооруженного конфликта в этом регионе</w:t>
            </w:r>
            <w:r w:rsidRPr="00CC1B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D12FB1" w:rsidRPr="004D0A4A" w:rsidRDefault="00D12FB1" w:rsidP="00146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3.</w:t>
            </w: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Изменения в территориальном устройстве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2FB1" w:rsidRPr="00CC1BC6" w:rsidRDefault="00D12FB1" w:rsidP="00291813">
            <w:pPr>
              <w:pStyle w:val="BodyText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D12FB1" w:rsidRPr="00CC1BC6" w:rsidRDefault="00D12FB1" w:rsidP="00A848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 xml:space="preserve">Пограничные конфликты: Гражданская война в Китае 1946-1950гг., война в Корее 19501953г., война во Вьетнаме 1965-1974гг и др. локальные конфликты в странах Африки и Латинской Америки: Карибский кризис 1962-1964гг., арабо-израильские войны 1967-1974гг., Самолийско-эфиопская война 1977-1979гг. Ирано-иракская война 1980-1988гг., агрессия Ирака против Кувейта и др. пограничные конфликты на Дальнем Востоке и Казахстане (1969г).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причин, хода, итогов переворота в Чили. </w:t>
            </w:r>
          </w:p>
        </w:tc>
        <w:tc>
          <w:tcPr>
            <w:tcW w:w="1134" w:type="dxa"/>
          </w:tcPr>
          <w:p w:rsidR="00D12FB1" w:rsidRPr="00CC1BC6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D12FB1" w:rsidRPr="00CC1BC6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2FB1" w:rsidRPr="00CC1BC6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2FB1" w:rsidRPr="00CC1BC6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2FB1" w:rsidRPr="00CC1BC6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2FB1" w:rsidRPr="00CC1BC6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2FB1" w:rsidRPr="00CC1BC6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2FB1" w:rsidRPr="00CC1BC6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2FB1" w:rsidRPr="00CC1BC6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2FB1" w:rsidRPr="00CC1BC6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D12FB1" w:rsidRPr="00CC1BC6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2FB1" w:rsidRPr="00CC1BC6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2FB1" w:rsidRPr="00CC1BC6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2FB1" w:rsidRPr="00CC1BC6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D12FB1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D12FB1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2FB1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2FB1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2FB1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2FB1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2FB1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2FB1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2FB1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2FB1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D12FB1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2FB1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2FB1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2FB1" w:rsidRPr="00CC1BC6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2FB1" w:rsidRPr="00CC1BC6">
        <w:tc>
          <w:tcPr>
            <w:tcW w:w="3054" w:type="dxa"/>
          </w:tcPr>
          <w:p w:rsidR="00D12FB1" w:rsidRPr="00CC1BC6" w:rsidRDefault="00D12FB1" w:rsidP="00146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3.5</w:t>
            </w:r>
          </w:p>
          <w:p w:rsidR="00D12FB1" w:rsidRPr="00CC1BC6" w:rsidRDefault="00D12FB1" w:rsidP="00146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 и мировые интеграционные процессы</w:t>
            </w: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63" w:type="dxa"/>
          </w:tcPr>
          <w:p w:rsidR="00D12FB1" w:rsidRPr="00CC1BC6" w:rsidRDefault="00D12FB1" w:rsidP="00291813">
            <w:pPr>
              <w:pStyle w:val="BodyText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D12FB1" w:rsidRPr="00CC1BC6" w:rsidRDefault="00D12FB1" w:rsidP="00146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1.Расширение Евросоюза</w:t>
            </w:r>
            <w:r w:rsidRPr="00CC1B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мирового </w:t>
            </w:r>
            <w:r w:rsidRPr="00CC1B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рынка труда</w:t>
            </w:r>
            <w:r w:rsidRPr="00CC1B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», </w:t>
            </w: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глобальная программа НАТО и политические ориентиры России</w:t>
            </w:r>
            <w:r w:rsidRPr="00CC1B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D12FB1" w:rsidRPr="00CC1BC6" w:rsidRDefault="00D12FB1" w:rsidP="00146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2. </w:t>
            </w: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Формирование единого образовательного и культурного пространства в Европе и отдельных регионах мира</w:t>
            </w:r>
            <w:r w:rsidRPr="00CC1B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D12FB1" w:rsidRPr="00CC1BC6" w:rsidRDefault="00D12FB1" w:rsidP="001467E5">
            <w:pPr>
              <w:pStyle w:val="BodyText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Участие России в этом процессе</w:t>
            </w:r>
            <w:r w:rsidRPr="00CC1B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12FB1" w:rsidRPr="00CC1BC6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D12FB1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D12FB1" w:rsidRPr="00CC1BC6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2FB1" w:rsidRPr="00CC1BC6">
        <w:trPr>
          <w:trHeight w:val="1728"/>
        </w:trPr>
        <w:tc>
          <w:tcPr>
            <w:tcW w:w="3054" w:type="dxa"/>
          </w:tcPr>
          <w:p w:rsidR="00D12FB1" w:rsidRPr="00CC1BC6" w:rsidRDefault="00D12FB1" w:rsidP="001467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3.6</w:t>
            </w:r>
          </w:p>
          <w:p w:rsidR="00D12FB1" w:rsidRPr="00CC1BC6" w:rsidRDefault="00D12FB1" w:rsidP="00146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России </w:t>
            </w:r>
          </w:p>
          <w:p w:rsidR="00D12FB1" w:rsidRPr="00CC1BC6" w:rsidRDefault="00D12FB1" w:rsidP="00146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в 20-21в.в.</w:t>
            </w:r>
          </w:p>
        </w:tc>
        <w:tc>
          <w:tcPr>
            <w:tcW w:w="9563" w:type="dxa"/>
          </w:tcPr>
          <w:p w:rsidR="00D12FB1" w:rsidRPr="00CC1BC6" w:rsidRDefault="00D12FB1" w:rsidP="00291813">
            <w:pPr>
              <w:pStyle w:val="BodyText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D12FB1" w:rsidRPr="00CC1BC6" w:rsidRDefault="00D12FB1" w:rsidP="00146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 xml:space="preserve">1.Проблема экспансии в Россию западной системы ценностей и формирование </w:t>
            </w:r>
            <w:r w:rsidRPr="00CC1B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массовой культуры</w:t>
            </w:r>
            <w:r w:rsidRPr="00CC1B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».</w:t>
            </w:r>
          </w:p>
          <w:p w:rsidR="00D12FB1" w:rsidRPr="00CC1BC6" w:rsidRDefault="00D12FB1" w:rsidP="00146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C1B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Тенденции сохранения национальных</w:t>
            </w:r>
            <w:r w:rsidRPr="00CC1B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религиозных</w:t>
            </w:r>
            <w:r w:rsidRPr="00CC1B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 xml:space="preserve">культурных традиций и </w:t>
            </w:r>
            <w:r w:rsidRPr="00CC1B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свобода совести</w:t>
            </w:r>
            <w:r w:rsidRPr="00CC1B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» </w:t>
            </w: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в России</w:t>
            </w:r>
            <w:r w:rsidRPr="00CC1B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D12FB1" w:rsidRDefault="00D12FB1" w:rsidP="001467E5">
            <w:pPr>
              <w:pStyle w:val="BodyText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3. Идеи «поликультурности» и молодежные экстремистские движения.</w:t>
            </w:r>
          </w:p>
          <w:p w:rsidR="00D12FB1" w:rsidRDefault="00D12FB1" w:rsidP="00291813">
            <w:pPr>
              <w:pStyle w:val="BodyText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4B21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2FB1" w:rsidRPr="00A84834" w:rsidRDefault="00D12FB1" w:rsidP="004B2140">
            <w:pPr>
              <w:pStyle w:val="BodyText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34">
              <w:rPr>
                <w:rFonts w:ascii="Times New Roman" w:hAnsi="Times New Roman" w:cs="Times New Roman"/>
                <w:sz w:val="24"/>
                <w:szCs w:val="24"/>
              </w:rPr>
              <w:t>Доклад на тему «Роль СМИ в формировании современного общества».</w:t>
            </w:r>
          </w:p>
        </w:tc>
        <w:tc>
          <w:tcPr>
            <w:tcW w:w="1134" w:type="dxa"/>
          </w:tcPr>
          <w:p w:rsidR="00D12FB1" w:rsidRPr="00CC1BC6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D12FB1" w:rsidRPr="00CC1BC6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2FB1" w:rsidRPr="00CC1BC6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2FB1" w:rsidRPr="00CC1BC6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2FB1" w:rsidRPr="00CC1BC6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2FB1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2FB1" w:rsidRPr="00A84834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D12FB1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D12FB1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2FB1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2FB1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2FB1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2FB1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2FB1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2FB1" w:rsidRPr="00CC1BC6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2FB1" w:rsidRPr="00CC1BC6">
        <w:trPr>
          <w:trHeight w:val="1728"/>
        </w:trPr>
        <w:tc>
          <w:tcPr>
            <w:tcW w:w="3054" w:type="dxa"/>
          </w:tcPr>
          <w:p w:rsidR="00D12FB1" w:rsidRPr="001376E7" w:rsidRDefault="00D12FB1" w:rsidP="001467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2FB1" w:rsidRPr="001376E7" w:rsidRDefault="00D12FB1" w:rsidP="00F036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3.7</w:t>
            </w:r>
          </w:p>
          <w:p w:rsidR="00D12FB1" w:rsidRPr="001376E7" w:rsidRDefault="00D12FB1" w:rsidP="00137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 в 2000-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2010г.г.</w:t>
            </w:r>
          </w:p>
        </w:tc>
        <w:tc>
          <w:tcPr>
            <w:tcW w:w="9563" w:type="dxa"/>
          </w:tcPr>
          <w:p w:rsidR="00D12FB1" w:rsidRPr="001376E7" w:rsidRDefault="00D12FB1" w:rsidP="00291813">
            <w:pPr>
              <w:pStyle w:val="BodyText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137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D12FB1" w:rsidRPr="001376E7" w:rsidRDefault="00D12FB1" w:rsidP="00F03634">
            <w:pPr>
              <w:pStyle w:val="2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1376E7">
              <w:rPr>
                <w:sz w:val="24"/>
                <w:szCs w:val="24"/>
              </w:rPr>
              <w:t>Президент В.В.Путин. Укрепление государственности. Обеспечение гражданского согласия.</w:t>
            </w:r>
          </w:p>
          <w:p w:rsidR="00D12FB1" w:rsidRPr="001376E7" w:rsidRDefault="00D12FB1" w:rsidP="00F03634">
            <w:pPr>
              <w:pStyle w:val="21"/>
              <w:ind w:firstLine="0"/>
              <w:rPr>
                <w:sz w:val="24"/>
                <w:szCs w:val="24"/>
              </w:rPr>
            </w:pPr>
            <w:r w:rsidRPr="001376E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2.</w:t>
            </w:r>
            <w:r w:rsidRPr="001376E7">
              <w:rPr>
                <w:sz w:val="24"/>
                <w:szCs w:val="24"/>
              </w:rPr>
              <w:t xml:space="preserve">Экономическая политика. </w:t>
            </w:r>
          </w:p>
          <w:p w:rsidR="00D12FB1" w:rsidRPr="001376E7" w:rsidRDefault="00D12FB1" w:rsidP="00F03634">
            <w:pPr>
              <w:pStyle w:val="2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1376E7">
              <w:rPr>
                <w:sz w:val="24"/>
                <w:szCs w:val="24"/>
              </w:rPr>
              <w:t>Определение, причины, содержания реформ образования, здравоохранения. Развития политической системы.</w:t>
            </w:r>
          </w:p>
          <w:p w:rsidR="00D12FB1" w:rsidRPr="001376E7" w:rsidRDefault="00D12FB1" w:rsidP="00F03634">
            <w:pPr>
              <w:pStyle w:val="21"/>
              <w:ind w:firstLine="0"/>
              <w:rPr>
                <w:sz w:val="24"/>
                <w:szCs w:val="24"/>
              </w:rPr>
            </w:pPr>
            <w:r w:rsidRPr="001376E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4.</w:t>
            </w:r>
            <w:r w:rsidRPr="001376E7">
              <w:rPr>
                <w:sz w:val="24"/>
                <w:szCs w:val="24"/>
              </w:rPr>
              <w:t xml:space="preserve">Изучение особенностей общественного сознания, вопросов государства и церкви,  методов, форм, результатов борьбы с терроризмом. </w:t>
            </w:r>
          </w:p>
          <w:p w:rsidR="00D12FB1" w:rsidRPr="001376E7" w:rsidRDefault="00D12FB1" w:rsidP="00F03634">
            <w:pPr>
              <w:pStyle w:val="2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1376E7">
              <w:rPr>
                <w:sz w:val="24"/>
                <w:szCs w:val="24"/>
              </w:rPr>
              <w:t xml:space="preserve">Изучение основных направлений во внешней политике в конце </w:t>
            </w:r>
            <w:r w:rsidRPr="001376E7">
              <w:rPr>
                <w:sz w:val="24"/>
                <w:szCs w:val="24"/>
                <w:lang w:val="en-US"/>
              </w:rPr>
              <w:t>XX</w:t>
            </w:r>
            <w:r w:rsidRPr="001376E7">
              <w:rPr>
                <w:sz w:val="24"/>
                <w:szCs w:val="24"/>
              </w:rPr>
              <w:t xml:space="preserve"> начале </w:t>
            </w:r>
            <w:r w:rsidRPr="001376E7">
              <w:rPr>
                <w:sz w:val="24"/>
                <w:szCs w:val="24"/>
                <w:lang w:val="en-US"/>
              </w:rPr>
              <w:t>XXI</w:t>
            </w:r>
            <w:r w:rsidRPr="001376E7">
              <w:rPr>
                <w:sz w:val="24"/>
                <w:szCs w:val="24"/>
              </w:rPr>
              <w:t xml:space="preserve"> вв.</w:t>
            </w:r>
          </w:p>
          <w:p w:rsidR="00D12FB1" w:rsidRPr="001376E7" w:rsidRDefault="00D12FB1" w:rsidP="00F036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6E7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основных достижений современной цивилизации. </w:t>
            </w:r>
          </w:p>
          <w:p w:rsidR="00D12FB1" w:rsidRPr="001376E7" w:rsidRDefault="00D12FB1" w:rsidP="00F0363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12FB1" w:rsidRPr="00CC1BC6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  </w:t>
            </w:r>
          </w:p>
        </w:tc>
        <w:tc>
          <w:tcPr>
            <w:tcW w:w="1275" w:type="dxa"/>
          </w:tcPr>
          <w:p w:rsidR="00D12FB1" w:rsidRPr="00CC1BC6" w:rsidRDefault="00D12FB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12FB1" w:rsidRDefault="00D12FB1" w:rsidP="00C51FBA">
      <w:pPr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D12FB1" w:rsidSect="001467E5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D12FB1" w:rsidRPr="00CC1BC6" w:rsidRDefault="00D12FB1" w:rsidP="00C51F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1BC6">
        <w:rPr>
          <w:rFonts w:ascii="Times New Roman" w:hAnsi="Times New Roman" w:cs="Times New Roman"/>
          <w:b/>
          <w:bCs/>
          <w:sz w:val="24"/>
          <w:szCs w:val="24"/>
        </w:rPr>
        <w:t>3. УСЛОВИЯ РЕАЛИЗАЦИИ ПРОГРАММЫ ДИСЦИПЛИНЫ</w:t>
      </w:r>
    </w:p>
    <w:p w:rsidR="00D12FB1" w:rsidRPr="00CC1BC6" w:rsidRDefault="00D12FB1" w:rsidP="00C51F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2FB1" w:rsidRPr="00CC1BC6" w:rsidRDefault="00D12FB1" w:rsidP="00C51F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1BC6">
        <w:rPr>
          <w:rFonts w:ascii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D12FB1" w:rsidRPr="00CC1BC6" w:rsidRDefault="00D12FB1" w:rsidP="00C51FB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12FB1" w:rsidRPr="00CC1BC6" w:rsidRDefault="00D12FB1" w:rsidP="00C51FBA">
      <w:pPr>
        <w:rPr>
          <w:rFonts w:ascii="Times New Roman" w:hAnsi="Times New Roman" w:cs="Times New Roman"/>
          <w:sz w:val="24"/>
          <w:szCs w:val="24"/>
        </w:rPr>
      </w:pPr>
      <w:r w:rsidRPr="00CC1BC6">
        <w:rPr>
          <w:rFonts w:ascii="Times New Roman" w:hAnsi="Times New Roman" w:cs="Times New Roman"/>
          <w:sz w:val="24"/>
          <w:szCs w:val="24"/>
        </w:rPr>
        <w:t>Реализация программы дисциплины требует наличия учебного кабинета истории  оборудованный ТСО.</w:t>
      </w:r>
    </w:p>
    <w:p w:rsidR="00D12FB1" w:rsidRPr="00CC1BC6" w:rsidRDefault="00D12FB1" w:rsidP="00C51FBA">
      <w:pPr>
        <w:rPr>
          <w:rFonts w:ascii="Times New Roman" w:hAnsi="Times New Roman" w:cs="Times New Roman"/>
          <w:sz w:val="24"/>
          <w:szCs w:val="24"/>
        </w:rPr>
      </w:pPr>
      <w:r w:rsidRPr="00CC1BC6">
        <w:rPr>
          <w:rFonts w:ascii="Times New Roman" w:hAnsi="Times New Roman" w:cs="Times New Roman"/>
          <w:sz w:val="24"/>
          <w:szCs w:val="24"/>
        </w:rPr>
        <w:t>Оборудование учебного кабинета:</w:t>
      </w:r>
    </w:p>
    <w:p w:rsidR="00D12FB1" w:rsidRPr="00CC1BC6" w:rsidRDefault="00D12FB1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C1BC6">
        <w:rPr>
          <w:rFonts w:ascii="Times New Roman" w:hAnsi="Times New Roman" w:cs="Times New Roman"/>
          <w:sz w:val="24"/>
          <w:szCs w:val="24"/>
        </w:rPr>
        <w:t>- 30 посадочных мест (по количеству обучающихся);</w:t>
      </w:r>
    </w:p>
    <w:p w:rsidR="00D12FB1" w:rsidRPr="00CC1BC6" w:rsidRDefault="00D12FB1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C1BC6">
        <w:rPr>
          <w:rFonts w:ascii="Times New Roman" w:hAnsi="Times New Roman" w:cs="Times New Roman"/>
          <w:sz w:val="24"/>
          <w:szCs w:val="24"/>
        </w:rPr>
        <w:t>- рабочее место преподавателя;</w:t>
      </w:r>
    </w:p>
    <w:p w:rsidR="00D12FB1" w:rsidRPr="00CC1BC6" w:rsidRDefault="00D12FB1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C1BC6">
        <w:rPr>
          <w:rFonts w:ascii="Times New Roman" w:hAnsi="Times New Roman" w:cs="Times New Roman"/>
          <w:sz w:val="24"/>
          <w:szCs w:val="24"/>
        </w:rPr>
        <w:t>- комплект учебно-наглядных пособий «История»;</w:t>
      </w:r>
    </w:p>
    <w:p w:rsidR="00D12FB1" w:rsidRPr="00CC1BC6" w:rsidRDefault="00D12FB1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C1BC6">
        <w:rPr>
          <w:rFonts w:ascii="Times New Roman" w:hAnsi="Times New Roman" w:cs="Times New Roman"/>
          <w:sz w:val="24"/>
          <w:szCs w:val="24"/>
        </w:rPr>
        <w:t>Технические средства обучения:</w:t>
      </w:r>
    </w:p>
    <w:p w:rsidR="00D12FB1" w:rsidRPr="00CC1BC6" w:rsidRDefault="00D12FB1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C1BC6">
        <w:rPr>
          <w:rFonts w:ascii="Times New Roman" w:hAnsi="Times New Roman" w:cs="Times New Roman"/>
          <w:sz w:val="24"/>
          <w:szCs w:val="24"/>
        </w:rPr>
        <w:t xml:space="preserve">- </w:t>
      </w:r>
      <w:r w:rsidRPr="00CC1BC6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CC1BC6">
        <w:rPr>
          <w:rFonts w:ascii="Times New Roman" w:hAnsi="Times New Roman" w:cs="Times New Roman"/>
          <w:sz w:val="24"/>
          <w:szCs w:val="24"/>
        </w:rPr>
        <w:t xml:space="preserve"> –проигрыватель - учебные фильмы, компьютер с лицензионным программным обеспечением.</w:t>
      </w:r>
    </w:p>
    <w:p w:rsidR="00D12FB1" w:rsidRDefault="00D12FB1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12FB1" w:rsidRDefault="00D12FB1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12FB1" w:rsidRDefault="00D12FB1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12FB1" w:rsidRDefault="00D12FB1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12FB1" w:rsidRDefault="00D12FB1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12FB1" w:rsidRDefault="00D12FB1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12FB1" w:rsidRDefault="00D12FB1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12FB1" w:rsidRDefault="00D12FB1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12FB1" w:rsidRDefault="00D12FB1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12FB1" w:rsidRDefault="00D12FB1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12FB1" w:rsidRDefault="00D12FB1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12FB1" w:rsidRDefault="00D12FB1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12FB1" w:rsidRDefault="00D12FB1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12FB1" w:rsidRDefault="00D12FB1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12FB1" w:rsidRDefault="00D12FB1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12FB1" w:rsidRDefault="00D12FB1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12FB1" w:rsidRPr="00CC1BC6" w:rsidRDefault="00D12FB1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1BC6">
        <w:rPr>
          <w:rFonts w:ascii="Times New Roman" w:hAnsi="Times New Roman" w:cs="Times New Roman"/>
          <w:b/>
          <w:bCs/>
          <w:sz w:val="24"/>
          <w:szCs w:val="24"/>
        </w:rPr>
        <w:t>3.2.Информационное  обеспечение обучения</w:t>
      </w:r>
    </w:p>
    <w:p w:rsidR="00D12FB1" w:rsidRPr="00CC1BC6" w:rsidRDefault="00D12FB1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1BC6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литературы.</w:t>
      </w:r>
    </w:p>
    <w:p w:rsidR="00D12FB1" w:rsidRPr="00CC1BC6" w:rsidRDefault="00D12FB1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1BC6"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D12FB1" w:rsidRPr="00CC1BC6" w:rsidRDefault="00D12FB1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BC6">
        <w:rPr>
          <w:rFonts w:ascii="Times New Roman" w:hAnsi="Times New Roman" w:cs="Times New Roman"/>
          <w:sz w:val="24"/>
          <w:szCs w:val="24"/>
        </w:rPr>
        <w:t>1. Орлов А.С. История России. Учебное пособие. / А.С.Орлов. В.А. Георгиев.- М.: Проспект, 2007.- 528с.</w:t>
      </w:r>
    </w:p>
    <w:p w:rsidR="00D12FB1" w:rsidRPr="00CC1BC6" w:rsidRDefault="00D12FB1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BC6">
        <w:rPr>
          <w:rFonts w:ascii="Times New Roman" w:hAnsi="Times New Roman" w:cs="Times New Roman"/>
          <w:sz w:val="24"/>
          <w:szCs w:val="24"/>
        </w:rPr>
        <w:t xml:space="preserve">2. Островский В.П. История России </w:t>
      </w:r>
      <w:r w:rsidRPr="00CC1BC6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CC1BC6">
        <w:rPr>
          <w:rFonts w:ascii="Times New Roman" w:hAnsi="Times New Roman" w:cs="Times New Roman"/>
          <w:sz w:val="24"/>
          <w:szCs w:val="24"/>
        </w:rPr>
        <w:t xml:space="preserve"> век. Учебник./ В.П.Островский. - М.: Дрофа, 2005.- 480с.</w:t>
      </w:r>
    </w:p>
    <w:p w:rsidR="00D12FB1" w:rsidRPr="00CC1BC6" w:rsidRDefault="00D12FB1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BC6">
        <w:rPr>
          <w:rFonts w:ascii="Times New Roman" w:hAnsi="Times New Roman" w:cs="Times New Roman"/>
          <w:sz w:val="24"/>
          <w:szCs w:val="24"/>
        </w:rPr>
        <w:t>3. Пономарев М.В. История стран Европы и Америки в новейшее время. Учебник./ М.В.Пономарев. - М.: Проспект, 2010.- 416с.</w:t>
      </w:r>
    </w:p>
    <w:p w:rsidR="00D12FB1" w:rsidRPr="00CC1BC6" w:rsidRDefault="00D12FB1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BC6">
        <w:rPr>
          <w:rFonts w:ascii="Times New Roman" w:hAnsi="Times New Roman" w:cs="Times New Roman"/>
          <w:sz w:val="24"/>
          <w:szCs w:val="24"/>
        </w:rPr>
        <w:t>4. История России с древнейших времен до начала XXI века. Учебное пособие./  Под редакцией А.Н. Сахарова. - М., АСТ-Астрель. Хранитель, 2007.- 1263с.</w:t>
      </w:r>
    </w:p>
    <w:p w:rsidR="00D12FB1" w:rsidRPr="00CC1BC6" w:rsidRDefault="00D12FB1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BC6">
        <w:rPr>
          <w:rFonts w:ascii="Times New Roman" w:hAnsi="Times New Roman" w:cs="Times New Roman"/>
          <w:sz w:val="24"/>
          <w:szCs w:val="24"/>
        </w:rPr>
        <w:t>5. Новейшая отечественная история. XX век (книга 2) / Под редакцией Э.М. Щагина. - М.: Владос, 2005.- 463с.</w:t>
      </w:r>
    </w:p>
    <w:p w:rsidR="00D12FB1" w:rsidRPr="00CC1BC6" w:rsidRDefault="00D12FB1" w:rsidP="00C51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BC6">
        <w:rPr>
          <w:rFonts w:ascii="Times New Roman" w:hAnsi="Times New Roman" w:cs="Times New Roman"/>
          <w:sz w:val="24"/>
          <w:szCs w:val="24"/>
        </w:rPr>
        <w:t>6.История России, 1945-2007 гг.: 11 класс: Учебник для учащихся</w:t>
      </w:r>
    </w:p>
    <w:p w:rsidR="00D12FB1" w:rsidRPr="00CC1BC6" w:rsidRDefault="00D12FB1" w:rsidP="00C51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BC6">
        <w:rPr>
          <w:rFonts w:ascii="Times New Roman" w:hAnsi="Times New Roman" w:cs="Times New Roman"/>
          <w:sz w:val="24"/>
          <w:szCs w:val="24"/>
        </w:rPr>
        <w:t>общеобразовательных учреждений. /Под ред. Данилова А.А., Уткина</w:t>
      </w:r>
    </w:p>
    <w:p w:rsidR="00D12FB1" w:rsidRPr="00CC1BC6" w:rsidRDefault="00D12FB1" w:rsidP="00C51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BC6">
        <w:rPr>
          <w:rFonts w:ascii="Times New Roman" w:hAnsi="Times New Roman" w:cs="Times New Roman"/>
          <w:sz w:val="24"/>
          <w:szCs w:val="24"/>
        </w:rPr>
        <w:t>А.И., Филиппова А.В. – М.: Просвещение, 2008. – 367 с.</w:t>
      </w:r>
    </w:p>
    <w:p w:rsidR="00D12FB1" w:rsidRPr="00CC1BC6" w:rsidRDefault="00D12FB1" w:rsidP="00C51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BC6">
        <w:rPr>
          <w:rFonts w:ascii="Times New Roman" w:hAnsi="Times New Roman" w:cs="Times New Roman"/>
          <w:sz w:val="24"/>
          <w:szCs w:val="24"/>
        </w:rPr>
        <w:t>7. История современной России, 1991-2003: учеб. пособие /В.И.</w:t>
      </w:r>
    </w:p>
    <w:p w:rsidR="00D12FB1" w:rsidRPr="00CC1BC6" w:rsidRDefault="00D12FB1" w:rsidP="00C51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BC6">
        <w:rPr>
          <w:rFonts w:ascii="Times New Roman" w:hAnsi="Times New Roman" w:cs="Times New Roman"/>
          <w:sz w:val="24"/>
          <w:szCs w:val="24"/>
        </w:rPr>
        <w:t>Короткевич. – СПб.: Изд-во С.-Петерб. ун-та, 2004. – 293 с.</w:t>
      </w:r>
    </w:p>
    <w:p w:rsidR="00D12FB1" w:rsidRPr="00CC1BC6" w:rsidRDefault="00D12FB1" w:rsidP="00C51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BC6">
        <w:rPr>
          <w:rFonts w:ascii="Times New Roman" w:hAnsi="Times New Roman" w:cs="Times New Roman"/>
          <w:sz w:val="24"/>
          <w:szCs w:val="24"/>
        </w:rPr>
        <w:t>8. Россия и мир в XX - нач. XXI вв. Учебник 11 класс. /Под ред.</w:t>
      </w:r>
    </w:p>
    <w:p w:rsidR="00D12FB1" w:rsidRPr="00CC1BC6" w:rsidRDefault="00D12FB1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BC6">
        <w:rPr>
          <w:rFonts w:ascii="Times New Roman" w:hAnsi="Times New Roman" w:cs="Times New Roman"/>
          <w:sz w:val="24"/>
          <w:szCs w:val="24"/>
        </w:rPr>
        <w:t>Алексашкиной Л.Н. – М.: Просвещение, 2007. - 432 с.</w:t>
      </w:r>
    </w:p>
    <w:p w:rsidR="00D12FB1" w:rsidRPr="00CC1BC6" w:rsidRDefault="00D12FB1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FB1" w:rsidRPr="00CC1BC6" w:rsidRDefault="00D12FB1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1BC6">
        <w:rPr>
          <w:rFonts w:ascii="Times New Roman" w:hAnsi="Times New Roman" w:cs="Times New Roman"/>
          <w:b/>
          <w:bCs/>
          <w:sz w:val="24"/>
          <w:szCs w:val="24"/>
        </w:rPr>
        <w:t>Интернет ресурсы:</w:t>
      </w:r>
    </w:p>
    <w:p w:rsidR="00D12FB1" w:rsidRPr="00CC1BC6" w:rsidRDefault="00D12FB1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1BC6">
        <w:rPr>
          <w:rFonts w:ascii="Times New Roman" w:hAnsi="Times New Roman" w:cs="Times New Roman"/>
          <w:sz w:val="24"/>
          <w:szCs w:val="24"/>
        </w:rPr>
        <w:t xml:space="preserve">1. </w:t>
      </w:r>
      <w:r w:rsidRPr="00CC1BC6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CC1BC6">
        <w:rPr>
          <w:rFonts w:ascii="Times New Roman" w:hAnsi="Times New Roman" w:cs="Times New Roman"/>
          <w:sz w:val="24"/>
          <w:szCs w:val="24"/>
        </w:rPr>
        <w:t>://</w:t>
      </w:r>
      <w:r w:rsidRPr="00CC1BC6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CC1BC6">
        <w:rPr>
          <w:rFonts w:ascii="Times New Roman" w:hAnsi="Times New Roman" w:cs="Times New Roman"/>
          <w:sz w:val="24"/>
          <w:szCs w:val="24"/>
        </w:rPr>
        <w:t>.</w:t>
      </w:r>
      <w:r w:rsidRPr="00CC1BC6">
        <w:rPr>
          <w:rFonts w:ascii="Times New Roman" w:hAnsi="Times New Roman" w:cs="Times New Roman"/>
          <w:sz w:val="24"/>
          <w:szCs w:val="24"/>
          <w:lang w:val="en-US"/>
        </w:rPr>
        <w:t>istorya</w:t>
      </w:r>
      <w:r w:rsidRPr="00CC1BC6">
        <w:rPr>
          <w:rFonts w:ascii="Times New Roman" w:hAnsi="Times New Roman" w:cs="Times New Roman"/>
          <w:sz w:val="24"/>
          <w:szCs w:val="24"/>
        </w:rPr>
        <w:t>.</w:t>
      </w:r>
      <w:r w:rsidRPr="00CC1BC6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D12FB1" w:rsidRPr="00BF12EB" w:rsidRDefault="00D12FB1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2EB">
        <w:rPr>
          <w:rFonts w:ascii="Times New Roman" w:hAnsi="Times New Roman" w:cs="Times New Roman"/>
          <w:sz w:val="24"/>
          <w:szCs w:val="24"/>
        </w:rPr>
        <w:t xml:space="preserve">2. </w:t>
      </w:r>
      <w:r w:rsidRPr="00CC1BC6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BF12EB">
        <w:rPr>
          <w:rFonts w:ascii="Times New Roman" w:hAnsi="Times New Roman" w:cs="Times New Roman"/>
          <w:sz w:val="24"/>
          <w:szCs w:val="24"/>
        </w:rPr>
        <w:t>://</w:t>
      </w:r>
      <w:r w:rsidRPr="00CC1BC6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BF12EB">
        <w:rPr>
          <w:rFonts w:ascii="Times New Roman" w:hAnsi="Times New Roman" w:cs="Times New Roman"/>
          <w:sz w:val="24"/>
          <w:szCs w:val="24"/>
        </w:rPr>
        <w:t>.</w:t>
      </w:r>
      <w:r w:rsidRPr="00CC1BC6">
        <w:rPr>
          <w:rFonts w:ascii="Times New Roman" w:hAnsi="Times New Roman" w:cs="Times New Roman"/>
          <w:sz w:val="24"/>
          <w:szCs w:val="24"/>
          <w:lang w:val="en-US"/>
        </w:rPr>
        <w:t>bibliotekar</w:t>
      </w:r>
      <w:r w:rsidRPr="00BF12EB">
        <w:rPr>
          <w:rFonts w:ascii="Times New Roman" w:hAnsi="Times New Roman" w:cs="Times New Roman"/>
          <w:sz w:val="24"/>
          <w:szCs w:val="24"/>
        </w:rPr>
        <w:t>.</w:t>
      </w:r>
      <w:r w:rsidRPr="00CC1BC6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D12FB1" w:rsidRPr="00BF12EB" w:rsidRDefault="00D12FB1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2EB">
        <w:rPr>
          <w:rFonts w:ascii="Times New Roman" w:hAnsi="Times New Roman" w:cs="Times New Roman"/>
          <w:sz w:val="24"/>
          <w:szCs w:val="24"/>
        </w:rPr>
        <w:t xml:space="preserve">3. </w:t>
      </w:r>
      <w:r w:rsidRPr="00CC1BC6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BF12EB">
        <w:rPr>
          <w:rFonts w:ascii="Times New Roman" w:hAnsi="Times New Roman" w:cs="Times New Roman"/>
          <w:sz w:val="24"/>
          <w:szCs w:val="24"/>
        </w:rPr>
        <w:t>://</w:t>
      </w:r>
      <w:r w:rsidRPr="00CC1BC6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BF12EB">
        <w:rPr>
          <w:rFonts w:ascii="Times New Roman" w:hAnsi="Times New Roman" w:cs="Times New Roman"/>
          <w:sz w:val="24"/>
          <w:szCs w:val="24"/>
        </w:rPr>
        <w:t>.</w:t>
      </w:r>
      <w:r w:rsidRPr="00CC1BC6">
        <w:rPr>
          <w:rFonts w:ascii="Times New Roman" w:hAnsi="Times New Roman" w:cs="Times New Roman"/>
          <w:sz w:val="24"/>
          <w:szCs w:val="24"/>
          <w:lang w:val="en-US"/>
        </w:rPr>
        <w:t>ronl</w:t>
      </w:r>
      <w:r w:rsidRPr="00BF12EB">
        <w:rPr>
          <w:rFonts w:ascii="Times New Roman" w:hAnsi="Times New Roman" w:cs="Times New Roman"/>
          <w:sz w:val="24"/>
          <w:szCs w:val="24"/>
        </w:rPr>
        <w:t xml:space="preserve">. </w:t>
      </w:r>
      <w:r w:rsidRPr="00CC1BC6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D12FB1" w:rsidRPr="00BF12EB" w:rsidRDefault="00D12FB1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2EB">
        <w:rPr>
          <w:rFonts w:ascii="Times New Roman" w:hAnsi="Times New Roman" w:cs="Times New Roman"/>
          <w:sz w:val="24"/>
          <w:szCs w:val="24"/>
        </w:rPr>
        <w:t xml:space="preserve">4. </w:t>
      </w:r>
      <w:r w:rsidRPr="00CC1BC6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BF12EB">
        <w:rPr>
          <w:rFonts w:ascii="Times New Roman" w:hAnsi="Times New Roman" w:cs="Times New Roman"/>
          <w:sz w:val="24"/>
          <w:szCs w:val="24"/>
        </w:rPr>
        <w:t xml:space="preserve">:// </w:t>
      </w:r>
      <w:r w:rsidRPr="00CC1BC6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BF12EB">
        <w:rPr>
          <w:rFonts w:ascii="Times New Roman" w:hAnsi="Times New Roman" w:cs="Times New Roman"/>
          <w:sz w:val="24"/>
          <w:szCs w:val="24"/>
        </w:rPr>
        <w:t>.</w:t>
      </w:r>
      <w:r w:rsidRPr="00CC1BC6">
        <w:rPr>
          <w:rFonts w:ascii="Times New Roman" w:hAnsi="Times New Roman" w:cs="Times New Roman"/>
          <w:sz w:val="24"/>
          <w:szCs w:val="24"/>
          <w:lang w:val="en-US"/>
        </w:rPr>
        <w:t>wikipedia</w:t>
      </w:r>
      <w:r w:rsidRPr="00BF12EB">
        <w:rPr>
          <w:rFonts w:ascii="Times New Roman" w:hAnsi="Times New Roman" w:cs="Times New Roman"/>
          <w:sz w:val="24"/>
          <w:szCs w:val="24"/>
        </w:rPr>
        <w:t>.</w:t>
      </w:r>
      <w:r w:rsidRPr="00CC1BC6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D12FB1" w:rsidRPr="00BF12EB" w:rsidRDefault="00D12FB1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2EB">
        <w:rPr>
          <w:rFonts w:ascii="Times New Roman" w:hAnsi="Times New Roman" w:cs="Times New Roman"/>
          <w:sz w:val="24"/>
          <w:szCs w:val="24"/>
        </w:rPr>
        <w:t xml:space="preserve">5. </w:t>
      </w:r>
      <w:r w:rsidRPr="00CC1BC6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BF12EB">
        <w:rPr>
          <w:rFonts w:ascii="Times New Roman" w:hAnsi="Times New Roman" w:cs="Times New Roman"/>
          <w:sz w:val="24"/>
          <w:szCs w:val="24"/>
        </w:rPr>
        <w:t>://</w:t>
      </w:r>
      <w:r w:rsidRPr="00CC1BC6">
        <w:rPr>
          <w:rFonts w:ascii="Times New Roman" w:hAnsi="Times New Roman" w:cs="Times New Roman"/>
          <w:sz w:val="24"/>
          <w:szCs w:val="24"/>
          <w:lang w:val="en-US"/>
        </w:rPr>
        <w:t>student</w:t>
      </w:r>
      <w:r w:rsidRPr="00BF12EB">
        <w:rPr>
          <w:rFonts w:ascii="Times New Roman" w:hAnsi="Times New Roman" w:cs="Times New Roman"/>
          <w:sz w:val="24"/>
          <w:szCs w:val="24"/>
        </w:rPr>
        <w:t xml:space="preserve">. </w:t>
      </w:r>
      <w:r w:rsidRPr="00CC1BC6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D12FB1" w:rsidRPr="00CC1BC6" w:rsidRDefault="00D12FB1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1BC6">
        <w:rPr>
          <w:rFonts w:ascii="Times New Roman" w:hAnsi="Times New Roman" w:cs="Times New Roman"/>
          <w:b/>
          <w:bCs/>
          <w:sz w:val="24"/>
          <w:szCs w:val="24"/>
        </w:rPr>
        <w:t>Дополнительные источники:</w:t>
      </w:r>
    </w:p>
    <w:p w:rsidR="00D12FB1" w:rsidRPr="00CC1BC6" w:rsidRDefault="00D12FB1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2FB1" w:rsidRPr="00CC1BC6" w:rsidRDefault="00D12FB1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BC6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CC1BC6">
        <w:rPr>
          <w:rFonts w:ascii="Times New Roman" w:hAnsi="Times New Roman" w:cs="Times New Roman"/>
          <w:sz w:val="24"/>
          <w:szCs w:val="24"/>
        </w:rPr>
        <w:t>Аганбегян А. Проект Россия. Кризис: беда и шанс для России./ А. Аганбегян. – М.: Астрел, 2009.- 285с.</w:t>
      </w:r>
    </w:p>
    <w:p w:rsidR="00D12FB1" w:rsidRPr="00CC1BC6" w:rsidRDefault="00D12FB1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BC6">
        <w:rPr>
          <w:rFonts w:ascii="Times New Roman" w:hAnsi="Times New Roman" w:cs="Times New Roman"/>
          <w:sz w:val="24"/>
          <w:szCs w:val="24"/>
        </w:rPr>
        <w:t>2. Артемьев В.В., Лубченков Ю.Н. История Отечества. С древнейших времен до наших дней. Учебник для студентов СПО./ В.В.Артемьев, Ю.Н.Лубченков.- М.: Академия, 2010.- 448с.</w:t>
      </w:r>
    </w:p>
    <w:p w:rsidR="00D12FB1" w:rsidRPr="00CC1BC6" w:rsidRDefault="00D12FB1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BC6">
        <w:rPr>
          <w:rFonts w:ascii="Times New Roman" w:hAnsi="Times New Roman" w:cs="Times New Roman"/>
          <w:sz w:val="24"/>
          <w:szCs w:val="24"/>
        </w:rPr>
        <w:t>3. Загладин Н.В. Всеобщая история. Учебник./ Н.В.Загладин. – М.: ООО «ТИД» Русское слово-РС», 2007. – 400с.</w:t>
      </w:r>
    </w:p>
    <w:p w:rsidR="00D12FB1" w:rsidRPr="00CC1BC6" w:rsidRDefault="00D12FB1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BC6">
        <w:rPr>
          <w:rFonts w:ascii="Times New Roman" w:hAnsi="Times New Roman" w:cs="Times New Roman"/>
          <w:sz w:val="24"/>
          <w:szCs w:val="24"/>
        </w:rPr>
        <w:t>4. Исторический энциклопедический словарь./ М.: ОЛМА Медиа групп, 2010.- 928с.</w:t>
      </w:r>
    </w:p>
    <w:p w:rsidR="00D12FB1" w:rsidRPr="00CC1BC6" w:rsidRDefault="00D12FB1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BC6">
        <w:rPr>
          <w:rFonts w:ascii="Times New Roman" w:hAnsi="Times New Roman" w:cs="Times New Roman"/>
          <w:sz w:val="24"/>
          <w:szCs w:val="24"/>
        </w:rPr>
        <w:t>6. Кириллов В.В. История России. / В.В. Кириллов. – М.: Юрайт, 2010.- 661с.</w:t>
      </w:r>
    </w:p>
    <w:p w:rsidR="00D12FB1" w:rsidRPr="00CC1BC6" w:rsidRDefault="00D12FB1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BC6">
        <w:rPr>
          <w:rFonts w:ascii="Times New Roman" w:hAnsi="Times New Roman" w:cs="Times New Roman"/>
          <w:sz w:val="24"/>
          <w:szCs w:val="24"/>
        </w:rPr>
        <w:t>7. Мунчаев Ш.М., Устинов В.М. История советского государства. / Ш.М Мунчаев, В.М.Устинов. – М.: Норма, 2008.- 720с.</w:t>
      </w:r>
    </w:p>
    <w:p w:rsidR="00D12FB1" w:rsidRPr="00CC1BC6" w:rsidRDefault="00D12FB1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BC6">
        <w:rPr>
          <w:rFonts w:ascii="Times New Roman" w:hAnsi="Times New Roman" w:cs="Times New Roman"/>
          <w:sz w:val="24"/>
          <w:szCs w:val="24"/>
        </w:rPr>
        <w:t>8. Орлов А.С. Хрестоматия по истории России. Учебное пособие. / А.С. Орлов, Сивохина Т.А., В.А.Георгиев и др. – М.: Проспект, 2010.- 592с.</w:t>
      </w:r>
    </w:p>
    <w:p w:rsidR="00D12FB1" w:rsidRPr="00CC1BC6" w:rsidRDefault="00D12FB1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BC6">
        <w:rPr>
          <w:rFonts w:ascii="Times New Roman" w:hAnsi="Times New Roman" w:cs="Times New Roman"/>
          <w:sz w:val="24"/>
          <w:szCs w:val="24"/>
        </w:rPr>
        <w:t>9. Рогозин Д. НАТО точка РУ. / Д.Рогозин. – М.: ЭКСМО, Алгоритм, 2009.- 288с.</w:t>
      </w:r>
    </w:p>
    <w:p w:rsidR="00D12FB1" w:rsidRPr="00CC1BC6" w:rsidRDefault="00D12FB1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BC6">
        <w:rPr>
          <w:rFonts w:ascii="Times New Roman" w:hAnsi="Times New Roman" w:cs="Times New Roman"/>
          <w:sz w:val="24"/>
          <w:szCs w:val="24"/>
        </w:rPr>
        <w:t>11. Шевелев В.Н. История Отечества. / В.Н.Шевелев. – Ростов-на-Дону: Феникс, 2008.- 604с.</w:t>
      </w:r>
    </w:p>
    <w:p w:rsidR="00D12FB1" w:rsidRPr="00CC1BC6" w:rsidRDefault="00D12FB1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BC6">
        <w:rPr>
          <w:rFonts w:ascii="Times New Roman" w:hAnsi="Times New Roman" w:cs="Times New Roman"/>
          <w:sz w:val="24"/>
          <w:szCs w:val="24"/>
        </w:rPr>
        <w:t>12. Шевелев В.Н. История для колледжей. / В.Н.Шевелев, Е.В.Шевелева. – Ростов-на-Дону: Феникс, 2007.- 448с.</w:t>
      </w:r>
    </w:p>
    <w:p w:rsidR="00D12FB1" w:rsidRPr="00CC1BC6" w:rsidRDefault="00D12FB1" w:rsidP="00C51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BC6">
        <w:rPr>
          <w:rFonts w:ascii="Times New Roman" w:hAnsi="Times New Roman" w:cs="Times New Roman"/>
          <w:sz w:val="24"/>
          <w:szCs w:val="24"/>
        </w:rPr>
        <w:t>13. Большая энциклопедия России: Современная Россия. М.: ИДДК, 2007.</w:t>
      </w:r>
    </w:p>
    <w:p w:rsidR="00D12FB1" w:rsidRPr="00CC1BC6" w:rsidRDefault="00D12FB1" w:rsidP="00C51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BC6">
        <w:rPr>
          <w:rFonts w:ascii="Times New Roman" w:hAnsi="Times New Roman" w:cs="Times New Roman"/>
          <w:sz w:val="24"/>
          <w:szCs w:val="24"/>
        </w:rPr>
        <w:t>MDF. eBook (компьютерное издание). 99 Мб</w:t>
      </w:r>
    </w:p>
    <w:p w:rsidR="00D12FB1" w:rsidRPr="00CC1BC6" w:rsidRDefault="00D12FB1" w:rsidP="00C51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BC6">
        <w:rPr>
          <w:rFonts w:ascii="Times New Roman" w:hAnsi="Times New Roman" w:cs="Times New Roman"/>
          <w:sz w:val="24"/>
          <w:szCs w:val="24"/>
        </w:rPr>
        <w:t>14. Ванюков Д.А. Демократическая Россия конца ХХ - начала ХХI века.</w:t>
      </w:r>
    </w:p>
    <w:p w:rsidR="00D12FB1" w:rsidRPr="00CC1BC6" w:rsidRDefault="00D12FB1" w:rsidP="00C51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BC6">
        <w:rPr>
          <w:rFonts w:ascii="Times New Roman" w:hAnsi="Times New Roman" w:cs="Times New Roman"/>
          <w:sz w:val="24"/>
          <w:szCs w:val="24"/>
        </w:rPr>
        <w:t>/Д.А. Ванюков. М.: Мир книги, 2007. - 240 с.</w:t>
      </w:r>
    </w:p>
    <w:p w:rsidR="00D12FB1" w:rsidRPr="00CC1BC6" w:rsidRDefault="00D12FB1" w:rsidP="00C51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BC6">
        <w:rPr>
          <w:rFonts w:ascii="Times New Roman" w:hAnsi="Times New Roman" w:cs="Times New Roman"/>
          <w:sz w:val="24"/>
          <w:szCs w:val="24"/>
        </w:rPr>
        <w:t>15. Дегтев Г.В. Становление и развитие института президентства в России</w:t>
      </w:r>
    </w:p>
    <w:p w:rsidR="00D12FB1" w:rsidRPr="00CC1BC6" w:rsidRDefault="00D12FB1" w:rsidP="00C51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BC6">
        <w:rPr>
          <w:rFonts w:ascii="Times New Roman" w:hAnsi="Times New Roman" w:cs="Times New Roman"/>
          <w:sz w:val="24"/>
          <w:szCs w:val="24"/>
        </w:rPr>
        <w:t>: теоретико-правовые и конституционные основы / Г.В. Дегтев;</w:t>
      </w:r>
    </w:p>
    <w:p w:rsidR="00D12FB1" w:rsidRPr="00CC1BC6" w:rsidRDefault="00D12FB1" w:rsidP="00C51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BC6">
        <w:rPr>
          <w:rFonts w:ascii="Times New Roman" w:hAnsi="Times New Roman" w:cs="Times New Roman"/>
          <w:sz w:val="24"/>
          <w:szCs w:val="24"/>
        </w:rPr>
        <w:t>МГИМО (ун-т) МИД РФ, Междунар. ин-т упр. – М. : Юристъ, 2005. – 237 с.</w:t>
      </w:r>
    </w:p>
    <w:p w:rsidR="00D12FB1" w:rsidRPr="00CC1BC6" w:rsidRDefault="00D12FB1" w:rsidP="00C51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BC6">
        <w:rPr>
          <w:rFonts w:ascii="Times New Roman" w:hAnsi="Times New Roman" w:cs="Times New Roman"/>
          <w:sz w:val="24"/>
          <w:szCs w:val="24"/>
        </w:rPr>
        <w:t>16. Дроздов Ю. Россия и мир. Куда держим курс. /Ю.Дроздов. – М.:</w:t>
      </w:r>
    </w:p>
    <w:p w:rsidR="00D12FB1" w:rsidRPr="00CC1BC6" w:rsidRDefault="00D12FB1" w:rsidP="00C51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BC6">
        <w:rPr>
          <w:rFonts w:ascii="Times New Roman" w:hAnsi="Times New Roman" w:cs="Times New Roman"/>
          <w:sz w:val="24"/>
          <w:szCs w:val="24"/>
        </w:rPr>
        <w:t>Артстиль-полиграфия, 2009. - 352 с.</w:t>
      </w:r>
    </w:p>
    <w:p w:rsidR="00D12FB1" w:rsidRPr="00CC1BC6" w:rsidRDefault="00D12FB1" w:rsidP="00C51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BC6">
        <w:rPr>
          <w:rFonts w:ascii="Times New Roman" w:hAnsi="Times New Roman" w:cs="Times New Roman"/>
          <w:sz w:val="24"/>
          <w:szCs w:val="24"/>
        </w:rPr>
        <w:t>17. Изосимов Ю.Ю. Справочное пособие по отечественной истории</w:t>
      </w:r>
    </w:p>
    <w:p w:rsidR="00D12FB1" w:rsidRPr="00CC1BC6" w:rsidRDefault="00D12FB1" w:rsidP="00C51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BC6">
        <w:rPr>
          <w:rFonts w:ascii="Times New Roman" w:hAnsi="Times New Roman" w:cs="Times New Roman"/>
          <w:sz w:val="24"/>
          <w:szCs w:val="24"/>
        </w:rPr>
        <w:t>современного периода. 1985-1997 гг. /Ю.Ю. Изосимов. – М.: Аквариум,</w:t>
      </w:r>
    </w:p>
    <w:p w:rsidR="00D12FB1" w:rsidRPr="00CC1BC6" w:rsidRDefault="00D12FB1" w:rsidP="00C51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BC6">
        <w:rPr>
          <w:rFonts w:ascii="Times New Roman" w:hAnsi="Times New Roman" w:cs="Times New Roman"/>
          <w:sz w:val="24"/>
          <w:szCs w:val="24"/>
        </w:rPr>
        <w:t>1998. – 217 с.</w:t>
      </w:r>
    </w:p>
    <w:p w:rsidR="00D12FB1" w:rsidRPr="00CC1BC6" w:rsidRDefault="00D12FB1" w:rsidP="00C51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BC6">
        <w:rPr>
          <w:rFonts w:ascii="Times New Roman" w:hAnsi="Times New Roman" w:cs="Times New Roman"/>
          <w:sz w:val="24"/>
          <w:szCs w:val="24"/>
        </w:rPr>
        <w:t>18. Кузык Б.Н.Россия и мир в XXI веке / Б.Н. Кузык. Издание второе. – М.:</w:t>
      </w:r>
    </w:p>
    <w:p w:rsidR="00D12FB1" w:rsidRPr="00CC1BC6" w:rsidRDefault="00D12FB1" w:rsidP="00C51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BC6">
        <w:rPr>
          <w:rFonts w:ascii="Times New Roman" w:hAnsi="Times New Roman" w:cs="Times New Roman"/>
          <w:sz w:val="24"/>
          <w:szCs w:val="24"/>
        </w:rPr>
        <w:t>Институт экономических стратегий, 2006. – 544с.</w:t>
      </w:r>
    </w:p>
    <w:p w:rsidR="00D12FB1" w:rsidRPr="00CC1BC6" w:rsidRDefault="00D12FB1" w:rsidP="00C51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BC6">
        <w:rPr>
          <w:rFonts w:ascii="Times New Roman" w:hAnsi="Times New Roman" w:cs="Times New Roman"/>
          <w:sz w:val="24"/>
          <w:szCs w:val="24"/>
        </w:rPr>
        <w:t>19. Леонов Н. Закат или рассвет? Россия: 2000–2008. /Н.Леонов. М., 2008.</w:t>
      </w:r>
    </w:p>
    <w:p w:rsidR="00D12FB1" w:rsidRPr="00CC1BC6" w:rsidRDefault="00D12FB1" w:rsidP="00C51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BC6">
        <w:rPr>
          <w:rFonts w:ascii="Times New Roman" w:hAnsi="Times New Roman" w:cs="Times New Roman"/>
          <w:sz w:val="24"/>
          <w:szCs w:val="24"/>
        </w:rPr>
        <w:t>– 545 с.</w:t>
      </w:r>
    </w:p>
    <w:p w:rsidR="00D12FB1" w:rsidRPr="00CC1BC6" w:rsidRDefault="00D12FB1" w:rsidP="00C51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BC6">
        <w:rPr>
          <w:rFonts w:ascii="Times New Roman" w:hAnsi="Times New Roman" w:cs="Times New Roman"/>
          <w:sz w:val="24"/>
          <w:szCs w:val="24"/>
        </w:rPr>
        <w:t>20. Нарочницкая Н.А. Россия и русские в современном мире. М.: Алгоритм, 2009. – 416 с.</w:t>
      </w:r>
    </w:p>
    <w:p w:rsidR="00D12FB1" w:rsidRPr="00CC1BC6" w:rsidRDefault="00D12FB1" w:rsidP="00C51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BC6">
        <w:rPr>
          <w:rFonts w:ascii="Times New Roman" w:hAnsi="Times New Roman" w:cs="Times New Roman"/>
          <w:sz w:val="24"/>
          <w:szCs w:val="24"/>
        </w:rPr>
        <w:t>21.Печенев В.А. «Смутное время» в новейшей истории России (1985-</w:t>
      </w:r>
    </w:p>
    <w:p w:rsidR="00D12FB1" w:rsidRPr="00CC1BC6" w:rsidRDefault="00D12FB1" w:rsidP="00C51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BC6">
        <w:rPr>
          <w:rFonts w:ascii="Times New Roman" w:hAnsi="Times New Roman" w:cs="Times New Roman"/>
          <w:sz w:val="24"/>
          <w:szCs w:val="24"/>
        </w:rPr>
        <w:t>2003): ист. свидетельства и размышления участника событий / В. Печенев. - М.: Норма, 2004. – 365 с.</w:t>
      </w:r>
    </w:p>
    <w:p w:rsidR="00D12FB1" w:rsidRPr="00CC1BC6" w:rsidRDefault="00D12FB1" w:rsidP="00C51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BC6">
        <w:rPr>
          <w:rFonts w:ascii="Times New Roman" w:hAnsi="Times New Roman" w:cs="Times New Roman"/>
          <w:sz w:val="24"/>
          <w:szCs w:val="24"/>
        </w:rPr>
        <w:t>22.Россия и страны мира. 2008. Статистический сборник. М.: Росстат,</w:t>
      </w:r>
    </w:p>
    <w:p w:rsidR="00D12FB1" w:rsidRPr="00CC1BC6" w:rsidRDefault="00D12FB1" w:rsidP="00C51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BC6">
        <w:rPr>
          <w:rFonts w:ascii="Times New Roman" w:hAnsi="Times New Roman" w:cs="Times New Roman"/>
          <w:sz w:val="24"/>
          <w:szCs w:val="24"/>
        </w:rPr>
        <w:t>2008. – 361 С.</w:t>
      </w:r>
    </w:p>
    <w:p w:rsidR="00D12FB1" w:rsidRPr="00CC1BC6" w:rsidRDefault="00D12FB1" w:rsidP="00C51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BC6">
        <w:rPr>
          <w:rFonts w:ascii="Times New Roman" w:hAnsi="Times New Roman" w:cs="Times New Roman"/>
          <w:sz w:val="24"/>
          <w:szCs w:val="24"/>
        </w:rPr>
        <w:t>23.Сурков В.Ю. Основные тенденции и перспективы развития</w:t>
      </w:r>
    </w:p>
    <w:p w:rsidR="00D12FB1" w:rsidRPr="00CC1BC6" w:rsidRDefault="00D12FB1" w:rsidP="00C51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BC6">
        <w:rPr>
          <w:rFonts w:ascii="Times New Roman" w:hAnsi="Times New Roman" w:cs="Times New Roman"/>
          <w:sz w:val="24"/>
          <w:szCs w:val="24"/>
        </w:rPr>
        <w:t>современной России. /В.Ю. Сурков. М.: Современный гуманитарный университет, 2007. – 49 с.</w:t>
      </w:r>
    </w:p>
    <w:p w:rsidR="00D12FB1" w:rsidRPr="00CC1BC6" w:rsidRDefault="00D12FB1" w:rsidP="00C51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BC6">
        <w:rPr>
          <w:rFonts w:ascii="Times New Roman" w:hAnsi="Times New Roman" w:cs="Times New Roman"/>
          <w:sz w:val="24"/>
          <w:szCs w:val="24"/>
        </w:rPr>
        <w:t>24.Шубин А. Мировой порядок. Россия и мир в 2020 году. /А.Шубин. М.:</w:t>
      </w:r>
    </w:p>
    <w:p w:rsidR="00D12FB1" w:rsidRPr="00CC1BC6" w:rsidRDefault="00D12FB1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BC6">
        <w:rPr>
          <w:rFonts w:ascii="Times New Roman" w:hAnsi="Times New Roman" w:cs="Times New Roman"/>
          <w:sz w:val="24"/>
          <w:szCs w:val="24"/>
        </w:rPr>
        <w:t>Европа, 2005. – 232 c.</w:t>
      </w:r>
    </w:p>
    <w:p w:rsidR="00D12FB1" w:rsidRPr="00CC1BC6" w:rsidRDefault="00D12FB1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FB1" w:rsidRDefault="00D12FB1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FB1" w:rsidRDefault="00D12FB1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FB1" w:rsidRDefault="00D12FB1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FB1" w:rsidRDefault="00D12FB1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FB1" w:rsidRDefault="00D12FB1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FB1" w:rsidRDefault="00D12FB1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FB1" w:rsidRDefault="00D12FB1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FB1" w:rsidRDefault="00D12FB1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FB1" w:rsidRDefault="00D12FB1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FB1" w:rsidRDefault="00D12FB1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FB1" w:rsidRDefault="00D12FB1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FB1" w:rsidRDefault="00D12FB1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FB1" w:rsidRDefault="00D12FB1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FB1" w:rsidRDefault="00D12FB1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FB1" w:rsidRDefault="00D12FB1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FB1" w:rsidRDefault="00D12FB1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FB1" w:rsidRDefault="00D12FB1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FB1" w:rsidRDefault="00D12FB1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FB1" w:rsidRDefault="00D12FB1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FB1" w:rsidRDefault="00D12FB1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FB1" w:rsidRDefault="00D12FB1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FB1" w:rsidRDefault="00D12FB1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FB1" w:rsidRDefault="00D12FB1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FB1" w:rsidRDefault="00D12FB1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FB1" w:rsidRDefault="00D12FB1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FB1" w:rsidRPr="00CC1BC6" w:rsidRDefault="00D12FB1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FB1" w:rsidRPr="00CC1BC6" w:rsidRDefault="00D12FB1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FB1" w:rsidRPr="00CC1BC6" w:rsidRDefault="00D12FB1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FB1" w:rsidRPr="00CC1BC6" w:rsidRDefault="00D12FB1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FB1" w:rsidRPr="00CC1BC6" w:rsidRDefault="00D12FB1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12FB1" w:rsidRPr="00CC1BC6" w:rsidRDefault="00D12FB1" w:rsidP="00C51F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1BC6">
        <w:rPr>
          <w:rFonts w:ascii="Times New Roman" w:hAnsi="Times New Roman" w:cs="Times New Roman"/>
          <w:b/>
          <w:bCs/>
          <w:sz w:val="24"/>
          <w:szCs w:val="24"/>
        </w:rPr>
        <w:t>4. КОНТРОЛЬ И ОЦЕНКА РЕЗУЛЬТАТОВ ОСВОЕНИЯ ДИСЦИПЛИНЫ</w:t>
      </w:r>
    </w:p>
    <w:p w:rsidR="00D12FB1" w:rsidRPr="00CC1BC6" w:rsidRDefault="00D12FB1" w:rsidP="00C51FBA">
      <w:pPr>
        <w:rPr>
          <w:rFonts w:ascii="Times New Roman" w:hAnsi="Times New Roman" w:cs="Times New Roman"/>
          <w:sz w:val="24"/>
          <w:szCs w:val="24"/>
        </w:rPr>
      </w:pPr>
      <w:r w:rsidRPr="00CC1BC6">
        <w:rPr>
          <w:rFonts w:ascii="Times New Roman" w:hAnsi="Times New Roman" w:cs="Times New Roman"/>
          <w:b/>
          <w:bCs/>
          <w:sz w:val="24"/>
          <w:szCs w:val="24"/>
        </w:rPr>
        <w:t xml:space="preserve">Контроль и оценка </w:t>
      </w:r>
      <w:r w:rsidRPr="00CC1BC6">
        <w:rPr>
          <w:rFonts w:ascii="Times New Roman" w:hAnsi="Times New Roman" w:cs="Times New Roman"/>
          <w:sz w:val="24"/>
          <w:szCs w:val="24"/>
        </w:rPr>
        <w:t>результатов освоения дисциплины осуществляется преподавателем  в процессе проведения лекционных, практических занятий, тестирования.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0"/>
        <w:gridCol w:w="4860"/>
      </w:tblGrid>
      <w:tr w:rsidR="00D12FB1" w:rsidRPr="00CC1BC6">
        <w:trPr>
          <w:jc w:val="center"/>
        </w:trPr>
        <w:tc>
          <w:tcPr>
            <w:tcW w:w="5080" w:type="dxa"/>
            <w:vAlign w:val="center"/>
          </w:tcPr>
          <w:p w:rsidR="00D12FB1" w:rsidRPr="00CC1BC6" w:rsidRDefault="00D12FB1" w:rsidP="001467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4860" w:type="dxa"/>
            <w:vAlign w:val="center"/>
          </w:tcPr>
          <w:p w:rsidR="00D12FB1" w:rsidRPr="00CC1BC6" w:rsidRDefault="00D12FB1" w:rsidP="001467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D12FB1" w:rsidRPr="00CC1BC6">
        <w:trPr>
          <w:trHeight w:val="345"/>
          <w:jc w:val="center"/>
        </w:trPr>
        <w:tc>
          <w:tcPr>
            <w:tcW w:w="5080" w:type="dxa"/>
          </w:tcPr>
          <w:p w:rsidR="00D12FB1" w:rsidRPr="00CC1BC6" w:rsidRDefault="00D12FB1" w:rsidP="001467E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860" w:type="dxa"/>
          </w:tcPr>
          <w:p w:rsidR="00D12FB1" w:rsidRPr="00CC1BC6" w:rsidRDefault="00D12FB1" w:rsidP="001467E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</w:tr>
      <w:tr w:rsidR="00D12FB1" w:rsidRPr="00CC1BC6">
        <w:trPr>
          <w:jc w:val="center"/>
        </w:trPr>
        <w:tc>
          <w:tcPr>
            <w:tcW w:w="5080" w:type="dxa"/>
          </w:tcPr>
          <w:p w:rsidR="00D12FB1" w:rsidRDefault="00D12FB1" w:rsidP="001467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Освоенные умения</w:t>
            </w:r>
          </w:p>
          <w:p w:rsidR="00D12FB1" w:rsidRPr="00CC1BC6" w:rsidRDefault="00D12FB1" w:rsidP="00146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1. Ориентироваться в современной экономической, политической и культурной ситуации в России и мире,</w:t>
            </w:r>
          </w:p>
          <w:p w:rsidR="00D12FB1" w:rsidRPr="00CC1BC6" w:rsidRDefault="00D12FB1" w:rsidP="001467E5">
            <w:pPr>
              <w:pStyle w:val="a"/>
              <w:numPr>
                <w:ilvl w:val="0"/>
                <w:numId w:val="0"/>
              </w:numPr>
              <w:tabs>
                <w:tab w:val="left" w:pos="43"/>
              </w:tabs>
              <w:jc w:val="left"/>
              <w:rPr>
                <w:sz w:val="24"/>
                <w:szCs w:val="24"/>
              </w:rPr>
            </w:pPr>
            <w:r w:rsidRPr="00CC1BC6">
              <w:rPr>
                <w:sz w:val="24"/>
                <w:szCs w:val="24"/>
              </w:rPr>
              <w:t>2.  Выявлять взаимосвязь  отечественных, региональных, мировых социально-экономических, политических  и культурных проблем в их историческом аспекте;</w:t>
            </w:r>
          </w:p>
          <w:p w:rsidR="00D12FB1" w:rsidRPr="00CC1BC6" w:rsidRDefault="00D12FB1" w:rsidP="00146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D12FB1" w:rsidRPr="00CC1BC6" w:rsidRDefault="00D12FB1" w:rsidP="00146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FB1" w:rsidRPr="00CC1BC6" w:rsidRDefault="00D12FB1" w:rsidP="00146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Оценка выполнения задания в форме итогового тестирования по всем темам курса (итоговое занятие).</w:t>
            </w:r>
          </w:p>
        </w:tc>
      </w:tr>
      <w:tr w:rsidR="00D12FB1" w:rsidRPr="00CC1BC6">
        <w:trPr>
          <w:jc w:val="center"/>
        </w:trPr>
        <w:tc>
          <w:tcPr>
            <w:tcW w:w="5080" w:type="dxa"/>
          </w:tcPr>
          <w:p w:rsidR="00D12FB1" w:rsidRPr="00CC1BC6" w:rsidRDefault="00D12FB1" w:rsidP="001467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2FB1" w:rsidRPr="00CC1BC6" w:rsidRDefault="00D12FB1" w:rsidP="001467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Усвоенные знания:</w:t>
            </w:r>
          </w:p>
          <w:p w:rsidR="00D12FB1" w:rsidRPr="00CC1BC6" w:rsidRDefault="00D12FB1" w:rsidP="00146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 xml:space="preserve">  1. Основные направления развития ключевых регионов мира на рубеже веков (XX - XXI вв.);</w:t>
            </w:r>
          </w:p>
          <w:p w:rsidR="00D12FB1" w:rsidRPr="00CC1BC6" w:rsidRDefault="00D12FB1" w:rsidP="00146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2. Сущность и причины локальных, региональных межгосударственных конфликтов в конце XX -начале  XXI в.;</w:t>
            </w:r>
          </w:p>
          <w:p w:rsidR="00D12FB1" w:rsidRPr="00CC1BC6" w:rsidRDefault="00D12FB1" w:rsidP="00146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3. 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D12FB1" w:rsidRPr="00CC1BC6" w:rsidRDefault="00D12FB1" w:rsidP="00146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4.  Назначение ООН, НАТО, ЕС и других организаций и основные направления их деятельности;</w:t>
            </w:r>
          </w:p>
          <w:p w:rsidR="00D12FB1" w:rsidRPr="00CC1BC6" w:rsidRDefault="00D12FB1" w:rsidP="00146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5. Роль науки, культуры и религии в сохранении и укреплении национальных и государственных традиций;</w:t>
            </w:r>
          </w:p>
          <w:p w:rsidR="00D12FB1" w:rsidRPr="00CC1BC6" w:rsidRDefault="00D12FB1" w:rsidP="00146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6. Содержание и назначение важнейших правовых и законодательных актов мирового и регионального значения.</w:t>
            </w:r>
          </w:p>
          <w:p w:rsidR="00D12FB1" w:rsidRPr="00CC1BC6" w:rsidRDefault="00D12FB1" w:rsidP="00146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FB1" w:rsidRPr="00CC1BC6" w:rsidRDefault="00D12FB1" w:rsidP="001467E5">
            <w:pPr>
              <w:pStyle w:val="a"/>
              <w:numPr>
                <w:ilvl w:val="0"/>
                <w:numId w:val="0"/>
              </w:numPr>
              <w:ind w:hanging="43"/>
              <w:jc w:val="left"/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D12FB1" w:rsidRPr="00CC1BC6" w:rsidRDefault="00D12FB1" w:rsidP="001467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2FB1" w:rsidRPr="00CC1BC6" w:rsidRDefault="00D12FB1" w:rsidP="00146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FB1" w:rsidRPr="00CC1BC6" w:rsidRDefault="00D12FB1" w:rsidP="00146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Оценка результатов письменного опроса в форме тестирования.</w:t>
            </w:r>
          </w:p>
          <w:p w:rsidR="00D12FB1" w:rsidRPr="00CC1BC6" w:rsidRDefault="00D12FB1" w:rsidP="00146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FB1" w:rsidRPr="00CC1BC6" w:rsidRDefault="00D12FB1" w:rsidP="00146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Оценка результатов устных ответов.</w:t>
            </w:r>
          </w:p>
          <w:p w:rsidR="00D12FB1" w:rsidRPr="00CC1BC6" w:rsidRDefault="00D12FB1" w:rsidP="00146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FB1" w:rsidRPr="00CC1BC6" w:rsidRDefault="00D12FB1" w:rsidP="00146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FB1" w:rsidRPr="00CC1BC6" w:rsidRDefault="00D12FB1" w:rsidP="00146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Оценка результатов выполнения творческих заданий.</w:t>
            </w:r>
          </w:p>
          <w:p w:rsidR="00D12FB1" w:rsidRPr="00CC1BC6" w:rsidRDefault="00D12FB1" w:rsidP="00146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FB1" w:rsidRPr="00CC1BC6" w:rsidRDefault="00D12FB1" w:rsidP="00146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FB1" w:rsidRPr="00CC1BC6" w:rsidRDefault="00D12FB1" w:rsidP="00146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FB1" w:rsidRPr="00CC1BC6" w:rsidRDefault="00D12FB1" w:rsidP="00146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Оценка результатов письменного опроса в форме тестирования.</w:t>
            </w:r>
          </w:p>
          <w:p w:rsidR="00D12FB1" w:rsidRPr="00CC1BC6" w:rsidRDefault="00D12FB1" w:rsidP="00146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FB1" w:rsidRPr="00CC1BC6" w:rsidRDefault="00D12FB1" w:rsidP="00146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 xml:space="preserve"> Оценка выполнения заданий по сравнению достижений ведущих стран мира в области науки, культуры.</w:t>
            </w:r>
          </w:p>
          <w:p w:rsidR="00D12FB1" w:rsidRPr="00CC1BC6" w:rsidRDefault="00D12FB1" w:rsidP="00146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FB1" w:rsidRPr="00CC1BC6" w:rsidRDefault="00D12FB1" w:rsidP="00146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Оценка результатов выполнения проблемных заданий.</w:t>
            </w:r>
          </w:p>
        </w:tc>
      </w:tr>
    </w:tbl>
    <w:p w:rsidR="00D12FB1" w:rsidRPr="00CC1BC6" w:rsidRDefault="00D12FB1" w:rsidP="00C51FB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12FB1" w:rsidRPr="00CC1BC6" w:rsidRDefault="00D12FB1" w:rsidP="00C51FBA">
      <w:pPr>
        <w:rPr>
          <w:rFonts w:ascii="Times New Roman" w:hAnsi="Times New Roman" w:cs="Times New Roman"/>
          <w:sz w:val="24"/>
          <w:szCs w:val="24"/>
        </w:rPr>
      </w:pPr>
    </w:p>
    <w:p w:rsidR="00D12FB1" w:rsidRPr="00CC1BC6" w:rsidRDefault="00D12FB1" w:rsidP="00C51FBA">
      <w:pPr>
        <w:rPr>
          <w:rFonts w:ascii="Times New Roman" w:hAnsi="Times New Roman" w:cs="Times New Roman"/>
          <w:sz w:val="24"/>
          <w:szCs w:val="24"/>
        </w:rPr>
      </w:pPr>
    </w:p>
    <w:p w:rsidR="00D12FB1" w:rsidRPr="00CC1BC6" w:rsidRDefault="00D12FB1" w:rsidP="00C51FB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12FB1" w:rsidRPr="00CC1BC6" w:rsidRDefault="00D12FB1" w:rsidP="00C51FB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12FB1" w:rsidRPr="00CC1BC6" w:rsidRDefault="00D12FB1" w:rsidP="00C51FB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12FB1" w:rsidRPr="00CC1BC6" w:rsidRDefault="00D12FB1" w:rsidP="00C51FB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12FB1" w:rsidRPr="00CC1BC6" w:rsidRDefault="00D12FB1" w:rsidP="00C51FBA">
      <w:pPr>
        <w:rPr>
          <w:rFonts w:ascii="Times New Roman" w:hAnsi="Times New Roman" w:cs="Times New Roman"/>
          <w:sz w:val="24"/>
          <w:szCs w:val="24"/>
        </w:rPr>
      </w:pPr>
    </w:p>
    <w:p w:rsidR="00D12FB1" w:rsidRPr="00CC1BC6" w:rsidRDefault="00D12FB1" w:rsidP="00C51FBA">
      <w:pPr>
        <w:rPr>
          <w:rFonts w:ascii="Times New Roman" w:hAnsi="Times New Roman" w:cs="Times New Roman"/>
          <w:sz w:val="24"/>
          <w:szCs w:val="24"/>
        </w:rPr>
      </w:pPr>
    </w:p>
    <w:p w:rsidR="00D12FB1" w:rsidRDefault="00D12FB1" w:rsidP="00C51FBA"/>
    <w:p w:rsidR="00D12FB1" w:rsidRDefault="00D12FB1"/>
    <w:sectPr w:rsidR="00D12FB1" w:rsidSect="001467E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FB1" w:rsidRDefault="00D12FB1" w:rsidP="00EC1A16">
      <w:pPr>
        <w:spacing w:after="0" w:line="240" w:lineRule="auto"/>
      </w:pPr>
      <w:r>
        <w:separator/>
      </w:r>
    </w:p>
  </w:endnote>
  <w:endnote w:type="continuationSeparator" w:id="1">
    <w:p w:rsidR="00D12FB1" w:rsidRDefault="00D12FB1" w:rsidP="00EC1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FB1" w:rsidRDefault="00D12FB1">
    <w:pPr>
      <w:pStyle w:val="Footer"/>
      <w:jc w:val="center"/>
    </w:pPr>
    <w:fldSimple w:instr=" PAGE   \* MERGEFORMAT ">
      <w:r>
        <w:rPr>
          <w:noProof/>
        </w:rPr>
        <w:t>5</w:t>
      </w:r>
    </w:fldSimple>
  </w:p>
  <w:p w:rsidR="00D12FB1" w:rsidRDefault="00D12FB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FB1" w:rsidRDefault="00D12FB1" w:rsidP="00EC1A16">
      <w:pPr>
        <w:spacing w:after="0" w:line="240" w:lineRule="auto"/>
      </w:pPr>
      <w:r>
        <w:separator/>
      </w:r>
    </w:p>
  </w:footnote>
  <w:footnote w:type="continuationSeparator" w:id="1">
    <w:p w:rsidR="00D12FB1" w:rsidRDefault="00D12FB1" w:rsidP="00EC1A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1980988"/>
    <w:multiLevelType w:val="multilevel"/>
    <w:tmpl w:val="B59A5510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07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1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513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23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953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3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6033" w:hanging="2160"/>
      </w:pPr>
      <w:rPr>
        <w:rFonts w:cs="Times New Roman"/>
      </w:rPr>
    </w:lvl>
  </w:abstractNum>
  <w:abstractNum w:abstractNumId="2">
    <w:nsid w:val="6F7B1EEA"/>
    <w:multiLevelType w:val="hybridMultilevel"/>
    <w:tmpl w:val="0DA831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1FBA"/>
    <w:rsid w:val="000124C4"/>
    <w:rsid w:val="000600AA"/>
    <w:rsid w:val="00106A91"/>
    <w:rsid w:val="0012451B"/>
    <w:rsid w:val="001376E7"/>
    <w:rsid w:val="001467E5"/>
    <w:rsid w:val="001516A9"/>
    <w:rsid w:val="00151923"/>
    <w:rsid w:val="00211C2E"/>
    <w:rsid w:val="002512CD"/>
    <w:rsid w:val="00261870"/>
    <w:rsid w:val="0028081B"/>
    <w:rsid w:val="00291813"/>
    <w:rsid w:val="00301C76"/>
    <w:rsid w:val="003353F7"/>
    <w:rsid w:val="0039332F"/>
    <w:rsid w:val="003E77E2"/>
    <w:rsid w:val="004B2140"/>
    <w:rsid w:val="004D0A4A"/>
    <w:rsid w:val="005A18B2"/>
    <w:rsid w:val="00611553"/>
    <w:rsid w:val="00640E35"/>
    <w:rsid w:val="006B0FF4"/>
    <w:rsid w:val="0076252E"/>
    <w:rsid w:val="0077478A"/>
    <w:rsid w:val="0078025C"/>
    <w:rsid w:val="007F4AAC"/>
    <w:rsid w:val="00832C60"/>
    <w:rsid w:val="008C2032"/>
    <w:rsid w:val="009926E3"/>
    <w:rsid w:val="009E7288"/>
    <w:rsid w:val="00A84834"/>
    <w:rsid w:val="00BF12EB"/>
    <w:rsid w:val="00C20AB6"/>
    <w:rsid w:val="00C51FBA"/>
    <w:rsid w:val="00CB0361"/>
    <w:rsid w:val="00CB52CD"/>
    <w:rsid w:val="00CC1BC6"/>
    <w:rsid w:val="00D12FB1"/>
    <w:rsid w:val="00D455AE"/>
    <w:rsid w:val="00D910E2"/>
    <w:rsid w:val="00DD1EA9"/>
    <w:rsid w:val="00E53F0B"/>
    <w:rsid w:val="00EC1A16"/>
    <w:rsid w:val="00F03634"/>
    <w:rsid w:val="00F2107B"/>
    <w:rsid w:val="00F27461"/>
    <w:rsid w:val="00FC4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FB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C51FB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C51FBA"/>
    <w:rPr>
      <w:rFonts w:ascii="Calibri" w:hAnsi="Calibri" w:cs="Calibri"/>
    </w:rPr>
  </w:style>
  <w:style w:type="paragraph" w:styleId="BodyText2">
    <w:name w:val="Body Text 2"/>
    <w:basedOn w:val="Normal"/>
    <w:link w:val="BodyText2Char"/>
    <w:uiPriority w:val="99"/>
    <w:semiHidden/>
    <w:rsid w:val="00C51FB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51FBA"/>
    <w:rPr>
      <w:rFonts w:ascii="Calibri" w:hAnsi="Calibri" w:cs="Calibri"/>
    </w:rPr>
  </w:style>
  <w:style w:type="paragraph" w:styleId="ListParagraph">
    <w:name w:val="List Paragraph"/>
    <w:basedOn w:val="Normal"/>
    <w:uiPriority w:val="99"/>
    <w:qFormat/>
    <w:rsid w:val="00C51FBA"/>
    <w:pPr>
      <w:ind w:left="720"/>
    </w:pPr>
  </w:style>
  <w:style w:type="paragraph" w:customStyle="1" w:styleId="a">
    <w:name w:val="Перечисление для таблиц"/>
    <w:basedOn w:val="Normal"/>
    <w:uiPriority w:val="99"/>
    <w:rsid w:val="00C51FBA"/>
    <w:pPr>
      <w:numPr>
        <w:numId w:val="1"/>
      </w:numPr>
      <w:tabs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Footer">
    <w:name w:val="footer"/>
    <w:basedOn w:val="Normal"/>
    <w:link w:val="FooterChar"/>
    <w:uiPriority w:val="99"/>
    <w:rsid w:val="00C51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51FBA"/>
    <w:rPr>
      <w:rFonts w:ascii="Calibri" w:hAnsi="Calibri" w:cs="Calibri"/>
    </w:rPr>
  </w:style>
  <w:style w:type="paragraph" w:customStyle="1" w:styleId="21">
    <w:name w:val="Основной текст с отступом 21"/>
    <w:basedOn w:val="Normal"/>
    <w:uiPriority w:val="99"/>
    <w:rsid w:val="00F03634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msonormalcxspmiddle">
    <w:name w:val="msonormalcxspmiddle"/>
    <w:basedOn w:val="Normal"/>
    <w:uiPriority w:val="99"/>
    <w:rsid w:val="00BF12E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26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76</TotalTime>
  <Pages>17</Pages>
  <Words>2972</Words>
  <Characters>16947</Characters>
  <Application>Microsoft Office Outlook</Application>
  <DocSecurity>0</DocSecurity>
  <Lines>0</Lines>
  <Paragraphs>0</Paragraphs>
  <ScaleCrop>false</ScaleCrop>
  <Company>ПАМТ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Коломенцева</cp:lastModifiedBy>
  <cp:revision>12</cp:revision>
  <dcterms:created xsi:type="dcterms:W3CDTF">2015-09-13T15:09:00Z</dcterms:created>
  <dcterms:modified xsi:type="dcterms:W3CDTF">2022-04-15T09:19:00Z</dcterms:modified>
</cp:coreProperties>
</file>